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3FE8" w14:textId="77777777" w:rsidR="00343DE3" w:rsidRDefault="00882273">
      <w:pPr>
        <w:pStyle w:val="Rubrik1"/>
        <w:spacing w:before="0"/>
      </w:pPr>
      <w:r>
        <w:t>Dagordning</w:t>
      </w:r>
    </w:p>
    <w:p w14:paraId="48198A56" w14:textId="531B55AD" w:rsidR="00343DE3" w:rsidRDefault="00D7750F">
      <w:pPr>
        <w:pStyle w:val="Underrubrik"/>
      </w:pPr>
      <w:r>
        <w:t>s</w:t>
      </w:r>
      <w:r w:rsidR="008D330F">
        <w:t>tyrelsemöte Juridiska Föreningen i Uppsala den 20</w:t>
      </w:r>
      <w:r w:rsidR="00947CDC">
        <w:t>24</w:t>
      </w:r>
      <w:r w:rsidR="008D330F">
        <w:t>-</w:t>
      </w:r>
      <w:r w:rsidR="00947CDC">
        <w:t>08</w:t>
      </w:r>
      <w:r>
        <w:t>-</w:t>
      </w:r>
      <w:r w:rsidR="00947CDC">
        <w:t>19</w:t>
      </w:r>
      <w:r w:rsidR="008D330F">
        <w:t xml:space="preserve"> kl.</w:t>
      </w:r>
      <w:r w:rsidR="00947CDC">
        <w:t>18</w:t>
      </w:r>
      <w:r w:rsidR="00194530">
        <w:t>:</w:t>
      </w:r>
      <w:r w:rsidR="00947CDC">
        <w:t>30</w:t>
      </w:r>
      <w:r w:rsidR="008D330F">
        <w:t>.</w:t>
      </w:r>
    </w:p>
    <w:p w14:paraId="16DCE408" w14:textId="77777777" w:rsidR="00343DE3" w:rsidRDefault="00DA429B">
      <w:pPr>
        <w:ind w:firstLine="720"/>
        <w:rPr>
          <w:b/>
          <w:smallCaps/>
          <w:sz w:val="18"/>
          <w:szCs w:val="18"/>
          <w:u w:val="single"/>
        </w:rPr>
      </w:pPr>
      <w:r>
        <w:rPr>
          <w:b/>
          <w:smallCaps/>
          <w:sz w:val="18"/>
          <w:szCs w:val="18"/>
          <w:u w:val="single"/>
        </w:rPr>
        <w:t>Kallade</w:t>
      </w:r>
      <w:r w:rsidR="00EA364C">
        <w:rPr>
          <w:b/>
          <w:smallCaps/>
          <w:sz w:val="18"/>
          <w:szCs w:val="18"/>
          <w:u w:val="single"/>
        </w:rPr>
        <w:t>:</w:t>
      </w:r>
    </w:p>
    <w:p w14:paraId="3324B1C4" w14:textId="7B574560" w:rsidR="00343DE3" w:rsidRDefault="008D330F">
      <w:pPr>
        <w:ind w:firstLine="720"/>
        <w:rPr>
          <w:sz w:val="18"/>
          <w:szCs w:val="18"/>
        </w:rPr>
      </w:pPr>
      <w:r>
        <w:rPr>
          <w:sz w:val="18"/>
          <w:szCs w:val="18"/>
        </w:rPr>
        <w:t xml:space="preserve">Ordförande: </w:t>
      </w:r>
      <w:r>
        <w:rPr>
          <w:sz w:val="18"/>
          <w:szCs w:val="18"/>
        </w:rPr>
        <w:tab/>
      </w:r>
      <w:r>
        <w:rPr>
          <w:sz w:val="18"/>
          <w:szCs w:val="18"/>
        </w:rPr>
        <w:tab/>
      </w:r>
      <w:r>
        <w:rPr>
          <w:sz w:val="18"/>
          <w:szCs w:val="18"/>
        </w:rPr>
        <w:tab/>
      </w:r>
      <w:r>
        <w:rPr>
          <w:sz w:val="18"/>
          <w:szCs w:val="18"/>
        </w:rPr>
        <w:tab/>
      </w:r>
      <w:r>
        <w:rPr>
          <w:sz w:val="18"/>
          <w:szCs w:val="18"/>
        </w:rPr>
        <w:tab/>
      </w:r>
      <w:r w:rsidR="00306750">
        <w:rPr>
          <w:sz w:val="18"/>
          <w:szCs w:val="18"/>
        </w:rPr>
        <w:tab/>
      </w:r>
      <w:r w:rsidR="00947CDC">
        <w:rPr>
          <w:sz w:val="18"/>
          <w:szCs w:val="18"/>
        </w:rPr>
        <w:t>Arvid Sandström</w:t>
      </w:r>
    </w:p>
    <w:p w14:paraId="21C48226" w14:textId="6B401D55" w:rsidR="00343DE3" w:rsidRDefault="008D330F">
      <w:pPr>
        <w:ind w:firstLine="720"/>
        <w:rPr>
          <w:sz w:val="18"/>
          <w:szCs w:val="18"/>
        </w:rPr>
      </w:pPr>
      <w:r>
        <w:rPr>
          <w:sz w:val="18"/>
          <w:szCs w:val="18"/>
        </w:rPr>
        <w:t>Vice ordförande:</w:t>
      </w:r>
      <w:r>
        <w:rPr>
          <w:sz w:val="18"/>
          <w:szCs w:val="18"/>
        </w:rPr>
        <w:tab/>
      </w:r>
      <w:r>
        <w:rPr>
          <w:sz w:val="18"/>
          <w:szCs w:val="18"/>
        </w:rPr>
        <w:tab/>
      </w:r>
      <w:r>
        <w:rPr>
          <w:sz w:val="18"/>
          <w:szCs w:val="18"/>
        </w:rPr>
        <w:tab/>
      </w:r>
      <w:r>
        <w:rPr>
          <w:sz w:val="18"/>
          <w:szCs w:val="18"/>
        </w:rPr>
        <w:tab/>
      </w:r>
      <w:r>
        <w:rPr>
          <w:sz w:val="18"/>
          <w:szCs w:val="18"/>
        </w:rPr>
        <w:tab/>
      </w:r>
      <w:r w:rsidR="00306750">
        <w:rPr>
          <w:sz w:val="18"/>
          <w:szCs w:val="18"/>
        </w:rPr>
        <w:tab/>
      </w:r>
      <w:r w:rsidR="00947CDC">
        <w:rPr>
          <w:sz w:val="18"/>
          <w:szCs w:val="18"/>
        </w:rPr>
        <w:t>Robert Oddestad</w:t>
      </w:r>
    </w:p>
    <w:p w14:paraId="0AC1AC65" w14:textId="287DF9AE" w:rsidR="00343DE3" w:rsidRDefault="00EA364C" w:rsidP="00EA364C">
      <w:pPr>
        <w:ind w:firstLine="720"/>
        <w:rPr>
          <w:sz w:val="18"/>
          <w:szCs w:val="18"/>
        </w:rPr>
      </w:pPr>
      <w:r>
        <w:rPr>
          <w:sz w:val="18"/>
          <w:szCs w:val="18"/>
        </w:rPr>
        <w:t>Utbildningsansvarig tillika sekreterare</w:t>
      </w:r>
      <w:r w:rsidR="008D3026">
        <w:rPr>
          <w:sz w:val="18"/>
          <w:szCs w:val="18"/>
        </w:rPr>
        <w:t>:</w:t>
      </w:r>
      <w:r>
        <w:rPr>
          <w:sz w:val="18"/>
          <w:szCs w:val="18"/>
        </w:rPr>
        <w:tab/>
      </w:r>
      <w:r>
        <w:rPr>
          <w:sz w:val="18"/>
          <w:szCs w:val="18"/>
        </w:rPr>
        <w:tab/>
      </w:r>
      <w:r>
        <w:rPr>
          <w:sz w:val="18"/>
          <w:szCs w:val="18"/>
        </w:rPr>
        <w:tab/>
      </w:r>
      <w:r w:rsidR="00306750">
        <w:rPr>
          <w:sz w:val="18"/>
          <w:szCs w:val="18"/>
        </w:rPr>
        <w:tab/>
      </w:r>
      <w:r w:rsidR="00947CDC">
        <w:rPr>
          <w:sz w:val="18"/>
          <w:szCs w:val="18"/>
        </w:rPr>
        <w:t>Mathias Käck</w:t>
      </w:r>
    </w:p>
    <w:p w14:paraId="42FF6832" w14:textId="4637AC33" w:rsidR="00343DE3" w:rsidRDefault="008D330F">
      <w:pPr>
        <w:ind w:firstLine="720"/>
        <w:rPr>
          <w:sz w:val="18"/>
          <w:szCs w:val="18"/>
        </w:rPr>
      </w:pPr>
      <w:r>
        <w:rPr>
          <w:sz w:val="18"/>
          <w:szCs w:val="18"/>
        </w:rPr>
        <w:t xml:space="preserve">Kommunikationsansvarig: </w:t>
      </w:r>
      <w:r>
        <w:rPr>
          <w:sz w:val="18"/>
          <w:szCs w:val="18"/>
        </w:rPr>
        <w:tab/>
      </w:r>
      <w:r>
        <w:rPr>
          <w:sz w:val="18"/>
          <w:szCs w:val="18"/>
        </w:rPr>
        <w:tab/>
      </w:r>
      <w:r>
        <w:rPr>
          <w:sz w:val="18"/>
          <w:szCs w:val="18"/>
        </w:rPr>
        <w:tab/>
      </w:r>
      <w:r>
        <w:rPr>
          <w:sz w:val="18"/>
          <w:szCs w:val="18"/>
        </w:rPr>
        <w:tab/>
      </w:r>
      <w:r w:rsidR="00CD786F">
        <w:rPr>
          <w:sz w:val="18"/>
          <w:szCs w:val="18"/>
        </w:rPr>
        <w:t xml:space="preserve"> </w:t>
      </w:r>
      <w:r w:rsidR="00F30F26">
        <w:rPr>
          <w:sz w:val="18"/>
          <w:szCs w:val="18"/>
        </w:rPr>
        <w:tab/>
      </w:r>
      <w:r w:rsidR="00947CDC">
        <w:rPr>
          <w:sz w:val="18"/>
          <w:szCs w:val="18"/>
        </w:rPr>
        <w:t>Malin Danielsson</w:t>
      </w:r>
    </w:p>
    <w:p w14:paraId="5B4D2745" w14:textId="7DFC77B0" w:rsidR="00343DE3" w:rsidRDefault="008D330F">
      <w:pPr>
        <w:ind w:firstLine="720"/>
        <w:rPr>
          <w:sz w:val="18"/>
          <w:szCs w:val="18"/>
        </w:rPr>
      </w:pPr>
      <w:r>
        <w:rPr>
          <w:sz w:val="18"/>
          <w:szCs w:val="18"/>
        </w:rPr>
        <w:t>Ordförande för sociala utskottet:</w:t>
      </w:r>
      <w:r>
        <w:rPr>
          <w:sz w:val="18"/>
          <w:szCs w:val="18"/>
        </w:rPr>
        <w:tab/>
      </w:r>
      <w:r>
        <w:rPr>
          <w:sz w:val="18"/>
          <w:szCs w:val="18"/>
        </w:rPr>
        <w:tab/>
      </w:r>
      <w:r>
        <w:rPr>
          <w:sz w:val="18"/>
          <w:szCs w:val="18"/>
        </w:rPr>
        <w:tab/>
      </w:r>
      <w:r w:rsidR="00306750">
        <w:rPr>
          <w:sz w:val="18"/>
          <w:szCs w:val="18"/>
        </w:rPr>
        <w:tab/>
      </w:r>
      <w:r w:rsidR="00947CDC">
        <w:rPr>
          <w:sz w:val="18"/>
          <w:szCs w:val="18"/>
        </w:rPr>
        <w:t>Vera Gunnars</w:t>
      </w:r>
    </w:p>
    <w:p w14:paraId="39E86B7E" w14:textId="152CA0D4" w:rsidR="00D7750F" w:rsidRDefault="00E00D1F">
      <w:pPr>
        <w:ind w:firstLine="720"/>
        <w:rPr>
          <w:sz w:val="18"/>
          <w:szCs w:val="18"/>
        </w:rPr>
      </w:pPr>
      <w:r>
        <w:rPr>
          <w:sz w:val="18"/>
          <w:szCs w:val="18"/>
        </w:rPr>
        <w:t>Arbetsmarknadsansvarig</w:t>
      </w:r>
      <w:r w:rsidR="00EA364C">
        <w:rPr>
          <w:sz w:val="18"/>
          <w:szCs w:val="18"/>
        </w:rPr>
        <w:t>:</w:t>
      </w:r>
      <w:r w:rsidR="00EA364C">
        <w:rPr>
          <w:sz w:val="18"/>
          <w:szCs w:val="18"/>
        </w:rPr>
        <w:tab/>
      </w:r>
      <w:r>
        <w:rPr>
          <w:sz w:val="18"/>
          <w:szCs w:val="18"/>
        </w:rPr>
        <w:tab/>
      </w:r>
      <w:r>
        <w:rPr>
          <w:sz w:val="18"/>
          <w:szCs w:val="18"/>
        </w:rPr>
        <w:tab/>
      </w:r>
      <w:r>
        <w:rPr>
          <w:sz w:val="18"/>
          <w:szCs w:val="18"/>
        </w:rPr>
        <w:tab/>
      </w:r>
      <w:r w:rsidR="00306750">
        <w:rPr>
          <w:sz w:val="18"/>
          <w:szCs w:val="18"/>
        </w:rPr>
        <w:t xml:space="preserve"> </w:t>
      </w:r>
      <w:r w:rsidR="00194530">
        <w:rPr>
          <w:sz w:val="18"/>
          <w:szCs w:val="18"/>
        </w:rPr>
        <w:tab/>
      </w:r>
      <w:r w:rsidR="00947CDC">
        <w:rPr>
          <w:sz w:val="18"/>
          <w:szCs w:val="18"/>
        </w:rPr>
        <w:t>Pedram Khanghahi</w:t>
      </w:r>
    </w:p>
    <w:p w14:paraId="24708A0E" w14:textId="1D52F1FE" w:rsidR="00DA429B" w:rsidRDefault="007D7648" w:rsidP="00DA429B">
      <w:pPr>
        <w:rPr>
          <w:sz w:val="18"/>
          <w:szCs w:val="18"/>
        </w:rPr>
      </w:pPr>
      <w:r>
        <w:rPr>
          <w:sz w:val="18"/>
          <w:szCs w:val="18"/>
        </w:rPr>
        <w:tab/>
        <w:t>Klubbmästare</w:t>
      </w:r>
      <w:r w:rsidR="00EA364C">
        <w:rPr>
          <w:sz w:val="18"/>
          <w:szCs w:val="18"/>
        </w:rPr>
        <w:t>:</w:t>
      </w:r>
      <w:r w:rsidR="00EA364C">
        <w:rPr>
          <w:sz w:val="18"/>
          <w:szCs w:val="18"/>
        </w:rPr>
        <w:tab/>
      </w:r>
      <w:r>
        <w:rPr>
          <w:sz w:val="18"/>
          <w:szCs w:val="18"/>
        </w:rPr>
        <w:tab/>
      </w:r>
      <w:r>
        <w:rPr>
          <w:sz w:val="18"/>
          <w:szCs w:val="18"/>
        </w:rPr>
        <w:tab/>
      </w:r>
      <w:r>
        <w:rPr>
          <w:sz w:val="18"/>
          <w:szCs w:val="18"/>
        </w:rPr>
        <w:tab/>
      </w:r>
      <w:r>
        <w:rPr>
          <w:sz w:val="18"/>
          <w:szCs w:val="18"/>
        </w:rPr>
        <w:tab/>
      </w:r>
      <w:r w:rsidR="00306750">
        <w:rPr>
          <w:sz w:val="18"/>
          <w:szCs w:val="18"/>
        </w:rPr>
        <w:tab/>
      </w:r>
      <w:r w:rsidR="00947CDC">
        <w:rPr>
          <w:sz w:val="18"/>
          <w:szCs w:val="18"/>
        </w:rPr>
        <w:t>Emil Sartorius</w:t>
      </w:r>
    </w:p>
    <w:p w14:paraId="0C6D074B" w14:textId="3FDE4BD1" w:rsidR="00306750" w:rsidRDefault="00EA364C" w:rsidP="00306750">
      <w:pPr>
        <w:rPr>
          <w:sz w:val="18"/>
          <w:szCs w:val="18"/>
          <w:highlight w:val="none"/>
        </w:rPr>
      </w:pPr>
      <w:r>
        <w:rPr>
          <w:sz w:val="18"/>
          <w:szCs w:val="18"/>
        </w:rPr>
        <w:tab/>
      </w:r>
      <w:r w:rsidR="00A3165D">
        <w:rPr>
          <w:sz w:val="18"/>
          <w:szCs w:val="18"/>
          <w:highlight w:val="none"/>
        </w:rPr>
        <w:t>Inspektor</w:t>
      </w:r>
      <w:r w:rsidR="0055100B">
        <w:rPr>
          <w:sz w:val="18"/>
          <w:szCs w:val="18"/>
          <w:highlight w:val="none"/>
        </w:rPr>
        <w:t>:</w:t>
      </w:r>
      <w:r w:rsidR="0055100B">
        <w:rPr>
          <w:sz w:val="18"/>
          <w:szCs w:val="18"/>
          <w:highlight w:val="none"/>
        </w:rPr>
        <w:tab/>
      </w:r>
      <w:r w:rsidR="0055100B">
        <w:rPr>
          <w:sz w:val="18"/>
          <w:szCs w:val="18"/>
          <w:highlight w:val="none"/>
        </w:rPr>
        <w:tab/>
      </w:r>
      <w:r w:rsidR="0055100B">
        <w:rPr>
          <w:sz w:val="18"/>
          <w:szCs w:val="18"/>
          <w:highlight w:val="none"/>
        </w:rPr>
        <w:tab/>
      </w:r>
      <w:r w:rsidR="0055100B">
        <w:rPr>
          <w:sz w:val="18"/>
          <w:szCs w:val="18"/>
          <w:highlight w:val="none"/>
        </w:rPr>
        <w:tab/>
      </w:r>
      <w:r w:rsidR="0055100B">
        <w:rPr>
          <w:sz w:val="18"/>
          <w:szCs w:val="18"/>
          <w:highlight w:val="none"/>
        </w:rPr>
        <w:tab/>
      </w:r>
      <w:r w:rsidR="00194530">
        <w:rPr>
          <w:sz w:val="18"/>
          <w:szCs w:val="18"/>
          <w:highlight w:val="none"/>
        </w:rPr>
        <w:tab/>
      </w:r>
      <w:r w:rsidR="00947CDC">
        <w:rPr>
          <w:sz w:val="18"/>
          <w:szCs w:val="18"/>
          <w:highlight w:val="none"/>
        </w:rPr>
        <w:t>Olle Lundin</w:t>
      </w:r>
    </w:p>
    <w:p w14:paraId="4DBD714E" w14:textId="496856B3" w:rsidR="0055100B" w:rsidRDefault="0055100B" w:rsidP="00306750">
      <w:pPr>
        <w:rPr>
          <w:sz w:val="18"/>
          <w:szCs w:val="18"/>
          <w:highlight w:val="none"/>
        </w:rPr>
      </w:pPr>
      <w:r>
        <w:rPr>
          <w:sz w:val="18"/>
          <w:szCs w:val="18"/>
          <w:highlight w:val="none"/>
        </w:rPr>
        <w:tab/>
        <w:t>Proinspektor:</w:t>
      </w:r>
      <w:r>
        <w:rPr>
          <w:sz w:val="18"/>
          <w:szCs w:val="18"/>
          <w:highlight w:val="none"/>
        </w:rPr>
        <w:tab/>
      </w:r>
      <w:r>
        <w:rPr>
          <w:sz w:val="18"/>
          <w:szCs w:val="18"/>
          <w:highlight w:val="none"/>
        </w:rPr>
        <w:tab/>
      </w:r>
      <w:r>
        <w:rPr>
          <w:sz w:val="18"/>
          <w:szCs w:val="18"/>
          <w:highlight w:val="none"/>
        </w:rPr>
        <w:tab/>
      </w:r>
      <w:r>
        <w:rPr>
          <w:sz w:val="18"/>
          <w:szCs w:val="18"/>
          <w:highlight w:val="none"/>
        </w:rPr>
        <w:tab/>
      </w:r>
      <w:r>
        <w:rPr>
          <w:sz w:val="18"/>
          <w:szCs w:val="18"/>
          <w:highlight w:val="none"/>
        </w:rPr>
        <w:tab/>
      </w:r>
      <w:r w:rsidR="00194530">
        <w:rPr>
          <w:sz w:val="18"/>
          <w:szCs w:val="18"/>
          <w:highlight w:val="none"/>
        </w:rPr>
        <w:tab/>
      </w:r>
      <w:r w:rsidR="00947CDC">
        <w:rPr>
          <w:sz w:val="18"/>
          <w:szCs w:val="18"/>
          <w:highlight w:val="none"/>
        </w:rPr>
        <w:t>Rolf Johansson</w:t>
      </w:r>
    </w:p>
    <w:p w14:paraId="77B0ABDA" w14:textId="672A3CFA" w:rsidR="0055100B" w:rsidRPr="00EA364C" w:rsidRDefault="0055100B" w:rsidP="00306750">
      <w:pPr>
        <w:rPr>
          <w:sz w:val="18"/>
          <w:szCs w:val="18"/>
          <w:highlight w:val="none"/>
        </w:rPr>
      </w:pPr>
      <w:r>
        <w:rPr>
          <w:sz w:val="18"/>
          <w:szCs w:val="18"/>
          <w:highlight w:val="none"/>
        </w:rPr>
        <w:tab/>
        <w:t>Verksamhetsrevisor:</w:t>
      </w:r>
      <w:r>
        <w:rPr>
          <w:sz w:val="18"/>
          <w:szCs w:val="18"/>
          <w:highlight w:val="none"/>
        </w:rPr>
        <w:tab/>
      </w:r>
      <w:r>
        <w:rPr>
          <w:sz w:val="18"/>
          <w:szCs w:val="18"/>
          <w:highlight w:val="none"/>
        </w:rPr>
        <w:tab/>
      </w:r>
      <w:r>
        <w:rPr>
          <w:sz w:val="18"/>
          <w:szCs w:val="18"/>
          <w:highlight w:val="none"/>
        </w:rPr>
        <w:tab/>
      </w:r>
      <w:r>
        <w:rPr>
          <w:sz w:val="18"/>
          <w:szCs w:val="18"/>
          <w:highlight w:val="none"/>
        </w:rPr>
        <w:tab/>
      </w:r>
      <w:r w:rsidR="00194530">
        <w:rPr>
          <w:sz w:val="18"/>
          <w:szCs w:val="18"/>
          <w:highlight w:val="none"/>
        </w:rPr>
        <w:tab/>
      </w:r>
      <w:r w:rsidR="00947CDC">
        <w:rPr>
          <w:sz w:val="18"/>
          <w:szCs w:val="18"/>
          <w:highlight w:val="none"/>
        </w:rPr>
        <w:t>Alva Johansen</w:t>
      </w:r>
    </w:p>
    <w:p w14:paraId="4FBDC753" w14:textId="77777777" w:rsidR="00EA364C" w:rsidRPr="00EA364C" w:rsidRDefault="00EA364C" w:rsidP="00EA364C">
      <w:pPr>
        <w:rPr>
          <w:sz w:val="18"/>
          <w:szCs w:val="18"/>
        </w:rPr>
      </w:pPr>
    </w:p>
    <w:p w14:paraId="3E94A208" w14:textId="77777777" w:rsidR="00EA364C" w:rsidRDefault="00EA364C"/>
    <w:p w14:paraId="6718CF71" w14:textId="2CFA7486" w:rsidR="00AF7F97" w:rsidRDefault="008D330F" w:rsidP="00AF7F97">
      <w:pPr>
        <w:pStyle w:val="Rubrik2"/>
        <w:numPr>
          <w:ilvl w:val="0"/>
          <w:numId w:val="1"/>
        </w:numPr>
      </w:pPr>
      <w:r>
        <w:t>Mötets öppnande</w:t>
      </w:r>
    </w:p>
    <w:p w14:paraId="73542414" w14:textId="2C4A97D5" w:rsidR="00947CDC" w:rsidRPr="00947CDC" w:rsidRDefault="00355F25" w:rsidP="00355F25">
      <w:pPr>
        <w:ind w:left="1440"/>
      </w:pPr>
      <w:r>
        <w:t>Arvid Sandström öppnade mötet kl. 18:32</w:t>
      </w:r>
    </w:p>
    <w:p w14:paraId="3DDB0748" w14:textId="77777777" w:rsidR="004366A5" w:rsidRPr="004366A5" w:rsidRDefault="004366A5" w:rsidP="00591787">
      <w:pPr>
        <w:ind w:left="0"/>
      </w:pPr>
    </w:p>
    <w:p w14:paraId="16B317D8" w14:textId="77777777" w:rsidR="00343DE3" w:rsidRDefault="008D330F" w:rsidP="004366A5">
      <w:pPr>
        <w:pStyle w:val="Rubrik2"/>
        <w:numPr>
          <w:ilvl w:val="0"/>
          <w:numId w:val="1"/>
        </w:numPr>
        <w:jc w:val="left"/>
      </w:pPr>
      <w:r>
        <w:t>Val av justerare tillika rösträknare</w:t>
      </w:r>
      <w:r w:rsidR="004366A5">
        <w:t xml:space="preserve"> </w:t>
      </w:r>
    </w:p>
    <w:p w14:paraId="6FA68645" w14:textId="1A391F09" w:rsidR="00412618" w:rsidRDefault="00355F25" w:rsidP="00412618">
      <w:pPr>
        <w:ind w:left="1440"/>
      </w:pPr>
      <w:r>
        <w:t>Styrelsen beslutade</w:t>
      </w:r>
    </w:p>
    <w:p w14:paraId="686C2832" w14:textId="77777777" w:rsidR="00355F25" w:rsidRDefault="00355F25" w:rsidP="00412618">
      <w:pPr>
        <w:ind w:left="1440"/>
      </w:pPr>
    </w:p>
    <w:p w14:paraId="6279E5DF" w14:textId="7F7AD08F" w:rsidR="00343DE3" w:rsidRDefault="00355F25" w:rsidP="00355F25">
      <w:pPr>
        <w:ind w:left="1440"/>
      </w:pPr>
      <w:r>
        <w:rPr>
          <w:b/>
          <w:bCs/>
          <w:i/>
          <w:iCs/>
        </w:rPr>
        <w:t>Att</w:t>
      </w:r>
      <w:r>
        <w:tab/>
        <w:t>välja Robert Oddestad till justerare tillika rösträknare.</w:t>
      </w:r>
    </w:p>
    <w:p w14:paraId="79748FEC" w14:textId="77777777" w:rsidR="00412618" w:rsidRDefault="00412618" w:rsidP="00412618">
      <w:pPr>
        <w:ind w:left="1440"/>
      </w:pPr>
    </w:p>
    <w:p w14:paraId="07C250DE" w14:textId="77777777" w:rsidR="00343DE3" w:rsidRDefault="008D330F">
      <w:pPr>
        <w:pStyle w:val="Rubrik2"/>
        <w:numPr>
          <w:ilvl w:val="0"/>
          <w:numId w:val="1"/>
        </w:numPr>
      </w:pPr>
      <w:r>
        <w:t>Godkännande av kallelseförfarandet</w:t>
      </w:r>
    </w:p>
    <w:p w14:paraId="44A4F8FD" w14:textId="405F2D67" w:rsidR="00C67C61" w:rsidRDefault="00C67C61" w:rsidP="00C67C61">
      <w:pPr>
        <w:ind w:left="1440"/>
      </w:pPr>
      <w:r>
        <w:t xml:space="preserve">Kallelsen </w:t>
      </w:r>
      <w:r w:rsidR="00925745">
        <w:t>utgick 20</w:t>
      </w:r>
      <w:r w:rsidR="00355F25">
        <w:t>24</w:t>
      </w:r>
      <w:r w:rsidR="00194530">
        <w:t>-</w:t>
      </w:r>
      <w:r w:rsidR="00355F25">
        <w:t>08</w:t>
      </w:r>
      <w:r w:rsidR="00194530">
        <w:t>-</w:t>
      </w:r>
      <w:r w:rsidR="00355F25">
        <w:t>12</w:t>
      </w:r>
      <w:r w:rsidR="000E1C0B">
        <w:t xml:space="preserve"> i enlighet med kallelseförfarandet.</w:t>
      </w:r>
    </w:p>
    <w:p w14:paraId="50202738" w14:textId="77777777" w:rsidR="00355F25" w:rsidRDefault="00355F25" w:rsidP="00C67C61">
      <w:pPr>
        <w:ind w:left="1440"/>
      </w:pPr>
    </w:p>
    <w:p w14:paraId="6257B2D0" w14:textId="77777777" w:rsidR="00355F25" w:rsidRDefault="00355F25" w:rsidP="00355F25">
      <w:pPr>
        <w:ind w:left="1440"/>
      </w:pPr>
      <w:r>
        <w:t>Styrelsen beslutade</w:t>
      </w:r>
    </w:p>
    <w:p w14:paraId="5973CC19" w14:textId="77777777" w:rsidR="00355F25" w:rsidRDefault="00355F25" w:rsidP="00355F25">
      <w:pPr>
        <w:ind w:left="1440"/>
      </w:pPr>
    </w:p>
    <w:p w14:paraId="5A64A696" w14:textId="795D4366" w:rsidR="00355F25" w:rsidRPr="00355F25" w:rsidRDefault="00355F25" w:rsidP="00355F25">
      <w:pPr>
        <w:ind w:left="1440"/>
      </w:pPr>
      <w:r>
        <w:rPr>
          <w:b/>
          <w:bCs/>
          <w:i/>
          <w:iCs/>
        </w:rPr>
        <w:t>Att</w:t>
      </w:r>
      <w:r>
        <w:tab/>
        <w:t>godkänna kallelseförfarandet.</w:t>
      </w:r>
    </w:p>
    <w:p w14:paraId="07F0DF6D" w14:textId="77777777" w:rsidR="000D1BF1" w:rsidRDefault="000D1BF1" w:rsidP="00EA364C">
      <w:pPr>
        <w:ind w:firstLine="720"/>
      </w:pPr>
    </w:p>
    <w:p w14:paraId="3EB80016" w14:textId="77777777" w:rsidR="002E4DC6" w:rsidRDefault="007F4885" w:rsidP="002E4DC6">
      <w:pPr>
        <w:pStyle w:val="Paragrafrubriker"/>
      </w:pPr>
      <w:r>
        <w:t>Adjungeringar</w:t>
      </w:r>
    </w:p>
    <w:p w14:paraId="33E81B44" w14:textId="77777777" w:rsidR="002E4DC6" w:rsidRPr="008A3206" w:rsidRDefault="002E4DC6" w:rsidP="00EA364C">
      <w:pPr>
        <w:ind w:firstLine="720"/>
      </w:pPr>
    </w:p>
    <w:p w14:paraId="6A6AE049" w14:textId="77777777" w:rsidR="005F0FB2" w:rsidRDefault="008D330F" w:rsidP="00F76E62">
      <w:pPr>
        <w:pStyle w:val="Rubrik2"/>
        <w:numPr>
          <w:ilvl w:val="0"/>
          <w:numId w:val="1"/>
        </w:numPr>
      </w:pPr>
      <w:r>
        <w:t>Fastställande av föredragningslista</w:t>
      </w:r>
    </w:p>
    <w:p w14:paraId="1C874814" w14:textId="47B29F7F" w:rsidR="00355F25" w:rsidRDefault="00355F25" w:rsidP="00355F25">
      <w:pPr>
        <w:ind w:left="1440"/>
      </w:pPr>
      <w:r>
        <w:rPr>
          <w:b/>
          <w:bCs/>
        </w:rPr>
        <w:t>Bilaga:</w:t>
      </w:r>
      <w:r>
        <w:t xml:space="preserve"> föredragningslista</w:t>
      </w:r>
    </w:p>
    <w:p w14:paraId="7A8D167C" w14:textId="77777777" w:rsidR="00355F25" w:rsidRDefault="00355F25" w:rsidP="00355F25">
      <w:pPr>
        <w:ind w:left="1440"/>
      </w:pPr>
    </w:p>
    <w:p w14:paraId="305F7BA2" w14:textId="77777777" w:rsidR="00355F25" w:rsidRDefault="00355F25" w:rsidP="00355F25">
      <w:pPr>
        <w:ind w:left="1440"/>
      </w:pPr>
      <w:r>
        <w:t>Styrelsen beslutade</w:t>
      </w:r>
    </w:p>
    <w:p w14:paraId="5A16C041" w14:textId="77777777" w:rsidR="00355F25" w:rsidRDefault="00355F25" w:rsidP="00355F25">
      <w:pPr>
        <w:ind w:left="1440"/>
      </w:pPr>
    </w:p>
    <w:p w14:paraId="6F47CBB9" w14:textId="25EE146A" w:rsidR="00355F25" w:rsidRPr="00355F25" w:rsidRDefault="00355F25" w:rsidP="00355F25">
      <w:pPr>
        <w:ind w:left="1440"/>
      </w:pPr>
      <w:r>
        <w:rPr>
          <w:b/>
          <w:bCs/>
          <w:i/>
          <w:iCs/>
        </w:rPr>
        <w:t>Att</w:t>
      </w:r>
      <w:r>
        <w:tab/>
        <w:t>fastställa föredragningslistan.</w:t>
      </w:r>
    </w:p>
    <w:p w14:paraId="212B2F88" w14:textId="77777777" w:rsidR="005F740C" w:rsidRPr="005F740C" w:rsidRDefault="005F740C" w:rsidP="00A11180">
      <w:pPr>
        <w:ind w:left="1440"/>
      </w:pPr>
    </w:p>
    <w:p w14:paraId="10CB342C" w14:textId="77777777" w:rsidR="00176F9C" w:rsidRDefault="0070128F" w:rsidP="00B53191">
      <w:pPr>
        <w:pStyle w:val="Rubrik2"/>
        <w:numPr>
          <w:ilvl w:val="0"/>
          <w:numId w:val="1"/>
        </w:numPr>
      </w:pPr>
      <w:r>
        <w:t xml:space="preserve">Protokoll från </w:t>
      </w:r>
      <w:r w:rsidR="00F55141">
        <w:t>föregående</w:t>
      </w:r>
      <w:r>
        <w:t xml:space="preserve"> sammanträden</w:t>
      </w:r>
    </w:p>
    <w:p w14:paraId="5E9D4590" w14:textId="3CD31347" w:rsidR="00B60825" w:rsidRDefault="007A5AAB" w:rsidP="00B60825">
      <w:pPr>
        <w:ind w:left="1440"/>
      </w:pPr>
      <w:r>
        <w:t>Protokoll</w:t>
      </w:r>
      <w:r w:rsidR="0070128F">
        <w:t xml:space="preserve"> från </w:t>
      </w:r>
      <w:r w:rsidR="00355F25">
        <w:t>24</w:t>
      </w:r>
      <w:r w:rsidR="00194530">
        <w:t>-</w:t>
      </w:r>
      <w:r w:rsidR="00355F25">
        <w:t>05</w:t>
      </w:r>
      <w:r w:rsidR="00194530">
        <w:t>-</w:t>
      </w:r>
      <w:r w:rsidR="00355F25">
        <w:t>30</w:t>
      </w:r>
      <w:r w:rsidR="00194530">
        <w:t xml:space="preserve"> </w:t>
      </w:r>
      <w:r w:rsidR="0070128F">
        <w:t>är justera</w:t>
      </w:r>
      <w:r w:rsidR="00194530">
        <w:t>t</w:t>
      </w:r>
      <w:r w:rsidR="006F02A6">
        <w:t xml:space="preserve"> och kan läggas till handlingarna.</w:t>
      </w:r>
      <w:r w:rsidR="000E1C0B">
        <w:t xml:space="preserve"> </w:t>
      </w:r>
    </w:p>
    <w:p w14:paraId="52828D63" w14:textId="77777777" w:rsidR="00024CEC" w:rsidRDefault="00024CEC" w:rsidP="00B60825">
      <w:pPr>
        <w:ind w:left="1440"/>
      </w:pPr>
    </w:p>
    <w:p w14:paraId="34B438BD" w14:textId="272C3A56" w:rsidR="00355F25" w:rsidRDefault="00024CEC" w:rsidP="00525F12">
      <w:pPr>
        <w:pStyle w:val="Paragrafrubriker"/>
      </w:pPr>
      <w:r>
        <w:lastRenderedPageBreak/>
        <w:t>Meddelanden och rapporter</w:t>
      </w:r>
    </w:p>
    <w:p w14:paraId="54A224C6" w14:textId="704ED410" w:rsidR="00525F12" w:rsidRDefault="00525F12" w:rsidP="00525F12">
      <w:pPr>
        <w:pStyle w:val="Rubrik3"/>
        <w:ind w:left="1440"/>
      </w:pPr>
      <w:r>
        <w:t>Ordförande meddelar:</w:t>
      </w:r>
    </w:p>
    <w:p w14:paraId="538E1466" w14:textId="361A70DD" w:rsidR="00C02EEA" w:rsidRDefault="00C02EEA" w:rsidP="00525F12">
      <w:pPr>
        <w:pStyle w:val="Liststycke"/>
        <w:numPr>
          <w:ilvl w:val="0"/>
          <w:numId w:val="10"/>
        </w:numPr>
      </w:pPr>
      <w:r>
        <w:t>Gotlandsinternat med UUFS.</w:t>
      </w:r>
    </w:p>
    <w:p w14:paraId="45D2E5F5" w14:textId="5BD9302F" w:rsidR="00525F12" w:rsidRDefault="00C02EEA" w:rsidP="00525F12">
      <w:pPr>
        <w:pStyle w:val="Liststycke"/>
        <w:numPr>
          <w:ilvl w:val="0"/>
          <w:numId w:val="10"/>
        </w:numPr>
      </w:pPr>
      <w:r>
        <w:t xml:space="preserve">Uppdateringar kring föreslagna ändringar från kursledningen på termin 3. </w:t>
      </w:r>
    </w:p>
    <w:p w14:paraId="5ACAEC1A" w14:textId="77777777" w:rsidR="00C02EEA" w:rsidRDefault="00C02EEA" w:rsidP="00C02EEA"/>
    <w:p w14:paraId="620D2AA9" w14:textId="77777777" w:rsidR="00C02EEA" w:rsidRDefault="00C02EEA" w:rsidP="00C02EEA">
      <w:pPr>
        <w:pStyle w:val="Rubrik3"/>
        <w:ind w:firstLine="720"/>
      </w:pPr>
      <w:r w:rsidRPr="00167FE6">
        <w:t xml:space="preserve">Vice ordförande meddelade:  </w:t>
      </w:r>
    </w:p>
    <w:p w14:paraId="2E2A7AB3" w14:textId="77777777" w:rsidR="00C02EEA" w:rsidRPr="00167FE6" w:rsidRDefault="00C02EEA" w:rsidP="00C02EEA">
      <w:pPr>
        <w:pStyle w:val="Liststycke"/>
        <w:numPr>
          <w:ilvl w:val="0"/>
          <w:numId w:val="11"/>
        </w:numPr>
        <w:jc w:val="left"/>
      </w:pPr>
      <w:r w:rsidRPr="00167FE6">
        <w:rPr>
          <w:color w:val="222222"/>
        </w:rPr>
        <w:t>Fixat attesteringsmöjligheter åt Arvid</w:t>
      </w:r>
    </w:p>
    <w:p w14:paraId="2EB1EEAF" w14:textId="77777777" w:rsidR="00C02EEA" w:rsidRPr="00167FE6" w:rsidRDefault="00C02EEA" w:rsidP="00C02EEA">
      <w:pPr>
        <w:pStyle w:val="Liststycke"/>
        <w:widowControl w:val="0"/>
        <w:numPr>
          <w:ilvl w:val="0"/>
          <w:numId w:val="11"/>
        </w:numPr>
        <w:pBdr>
          <w:top w:val="nil"/>
          <w:left w:val="nil"/>
          <w:bottom w:val="nil"/>
          <w:right w:val="nil"/>
          <w:between w:val="nil"/>
        </w:pBdr>
        <w:spacing w:before="336"/>
        <w:jc w:val="left"/>
        <w:rPr>
          <w:color w:val="000000"/>
        </w:rPr>
      </w:pPr>
      <w:r w:rsidRPr="00167FE6">
        <w:rPr>
          <w:color w:val="222222"/>
        </w:rPr>
        <w:t>Haft årsstämma och styrelsemöte med KDAB</w:t>
      </w:r>
    </w:p>
    <w:p w14:paraId="7B1E7840" w14:textId="77777777" w:rsidR="00C02EEA" w:rsidRPr="00167FE6" w:rsidRDefault="00C02EEA" w:rsidP="00C02EEA">
      <w:pPr>
        <w:pStyle w:val="Liststycke"/>
        <w:widowControl w:val="0"/>
        <w:numPr>
          <w:ilvl w:val="0"/>
          <w:numId w:val="11"/>
        </w:numPr>
        <w:pBdr>
          <w:top w:val="nil"/>
          <w:left w:val="nil"/>
          <w:bottom w:val="nil"/>
          <w:right w:val="nil"/>
          <w:between w:val="nil"/>
        </w:pBdr>
        <w:spacing w:before="336"/>
        <w:jc w:val="left"/>
        <w:rPr>
          <w:color w:val="000000"/>
        </w:rPr>
      </w:pPr>
      <w:r w:rsidRPr="00167FE6">
        <w:rPr>
          <w:color w:val="222222"/>
        </w:rPr>
        <w:t>Varit med på kuratorsutbildningen</w:t>
      </w:r>
    </w:p>
    <w:p w14:paraId="5AF836CB" w14:textId="77777777" w:rsidR="00C02EEA" w:rsidRPr="00167FE6" w:rsidRDefault="00C02EEA" w:rsidP="00C02EEA">
      <w:pPr>
        <w:pStyle w:val="Liststycke"/>
        <w:widowControl w:val="0"/>
        <w:numPr>
          <w:ilvl w:val="0"/>
          <w:numId w:val="11"/>
        </w:numPr>
        <w:pBdr>
          <w:top w:val="nil"/>
          <w:left w:val="nil"/>
          <w:bottom w:val="nil"/>
          <w:right w:val="nil"/>
          <w:between w:val="nil"/>
        </w:pBdr>
        <w:spacing w:before="336"/>
        <w:jc w:val="left"/>
        <w:rPr>
          <w:color w:val="000000"/>
        </w:rPr>
      </w:pPr>
      <w:r w:rsidRPr="00167FE6">
        <w:rPr>
          <w:color w:val="222222"/>
        </w:rPr>
        <w:t>Varit på möten med reccekommittén om utbildningen</w:t>
      </w:r>
    </w:p>
    <w:p w14:paraId="7F5AFA36" w14:textId="696AE4DB" w:rsidR="00C02EEA" w:rsidRPr="00167FE6" w:rsidRDefault="00C02EEA" w:rsidP="00C02EEA">
      <w:pPr>
        <w:pStyle w:val="Liststycke"/>
        <w:widowControl w:val="0"/>
        <w:numPr>
          <w:ilvl w:val="0"/>
          <w:numId w:val="11"/>
        </w:numPr>
        <w:pBdr>
          <w:top w:val="nil"/>
          <w:left w:val="nil"/>
          <w:bottom w:val="nil"/>
          <w:right w:val="nil"/>
          <w:between w:val="nil"/>
        </w:pBdr>
        <w:spacing w:before="336"/>
        <w:jc w:val="left"/>
        <w:rPr>
          <w:color w:val="000000"/>
        </w:rPr>
      </w:pPr>
      <w:r w:rsidRPr="00167FE6">
        <w:rPr>
          <w:color w:val="222222"/>
        </w:rPr>
        <w:t>Beställ</w:t>
      </w:r>
      <w:r>
        <w:rPr>
          <w:color w:val="222222"/>
        </w:rPr>
        <w:t>t</w:t>
      </w:r>
      <w:r w:rsidRPr="00167FE6">
        <w:rPr>
          <w:color w:val="222222"/>
        </w:rPr>
        <w:t xml:space="preserve"> hoodies till styrelsen</w:t>
      </w:r>
    </w:p>
    <w:p w14:paraId="603DDC1B" w14:textId="77777777" w:rsidR="00C02EEA" w:rsidRPr="00167FE6" w:rsidRDefault="00C02EEA" w:rsidP="00C02EEA">
      <w:pPr>
        <w:pStyle w:val="Liststycke"/>
        <w:widowControl w:val="0"/>
        <w:numPr>
          <w:ilvl w:val="0"/>
          <w:numId w:val="11"/>
        </w:numPr>
        <w:pBdr>
          <w:top w:val="nil"/>
          <w:left w:val="nil"/>
          <w:bottom w:val="nil"/>
          <w:right w:val="nil"/>
          <w:between w:val="nil"/>
        </w:pBdr>
        <w:spacing w:before="336"/>
        <w:jc w:val="left"/>
        <w:rPr>
          <w:color w:val="000000"/>
        </w:rPr>
      </w:pPr>
      <w:r w:rsidRPr="00167FE6">
        <w:rPr>
          <w:color w:val="222222"/>
        </w:rPr>
        <w:t>Uppdaterat vår integritetspolicy</w:t>
      </w:r>
    </w:p>
    <w:p w14:paraId="4031E6A1" w14:textId="77777777" w:rsidR="00C02EEA" w:rsidRPr="00C02EEA" w:rsidRDefault="00C02EEA" w:rsidP="00C02EEA">
      <w:pPr>
        <w:pStyle w:val="Liststycke"/>
        <w:widowControl w:val="0"/>
        <w:numPr>
          <w:ilvl w:val="0"/>
          <w:numId w:val="11"/>
        </w:numPr>
        <w:pBdr>
          <w:top w:val="nil"/>
          <w:left w:val="nil"/>
          <w:bottom w:val="nil"/>
          <w:right w:val="nil"/>
          <w:between w:val="nil"/>
        </w:pBdr>
        <w:spacing w:before="336"/>
        <w:jc w:val="left"/>
        <w:rPr>
          <w:color w:val="000000"/>
        </w:rPr>
      </w:pPr>
      <w:r w:rsidRPr="00167FE6">
        <w:rPr>
          <w:color w:val="222222"/>
        </w:rPr>
        <w:t>Uppdaterat ämbetsmannalistan</w:t>
      </w:r>
    </w:p>
    <w:p w14:paraId="34FFB413" w14:textId="77777777" w:rsidR="00C02EEA" w:rsidRDefault="00C02EEA" w:rsidP="00C02EEA">
      <w:pPr>
        <w:widowControl w:val="0"/>
        <w:pBdr>
          <w:top w:val="nil"/>
          <w:left w:val="nil"/>
          <w:bottom w:val="nil"/>
          <w:right w:val="nil"/>
          <w:between w:val="nil"/>
        </w:pBdr>
        <w:spacing w:before="271"/>
        <w:ind w:firstLine="720"/>
        <w:rPr>
          <w:color w:val="000000"/>
        </w:rPr>
      </w:pPr>
      <w:r w:rsidRPr="00167FE6">
        <w:rPr>
          <w:color w:val="000000"/>
          <w:u w:val="single"/>
        </w:rPr>
        <w:t>Utbildningsansvarig tillika sekreterare meddelade:</w:t>
      </w:r>
      <w:r w:rsidRPr="00167FE6">
        <w:rPr>
          <w:color w:val="000000"/>
        </w:rPr>
        <w:t xml:space="preserve"> </w:t>
      </w:r>
    </w:p>
    <w:p w14:paraId="50AC043C" w14:textId="77777777" w:rsidR="00C02EEA" w:rsidRDefault="00C02EEA" w:rsidP="00C02EEA">
      <w:pPr>
        <w:pStyle w:val="Liststycke"/>
        <w:widowControl w:val="0"/>
        <w:numPr>
          <w:ilvl w:val="0"/>
          <w:numId w:val="12"/>
        </w:numPr>
        <w:pBdr>
          <w:top w:val="nil"/>
          <w:left w:val="nil"/>
          <w:bottom w:val="nil"/>
          <w:right w:val="nil"/>
          <w:between w:val="nil"/>
        </w:pBdr>
        <w:spacing w:before="271"/>
        <w:jc w:val="left"/>
        <w:rPr>
          <w:color w:val="000000"/>
        </w:rPr>
      </w:pPr>
      <w:r>
        <w:rPr>
          <w:color w:val="000000"/>
        </w:rPr>
        <w:t xml:space="preserve">Gotland </w:t>
      </w:r>
    </w:p>
    <w:p w14:paraId="722B48A3" w14:textId="77777777" w:rsidR="00C02EEA" w:rsidRPr="008370BD" w:rsidRDefault="00C02EEA" w:rsidP="00C02EEA">
      <w:pPr>
        <w:pStyle w:val="Liststycke"/>
        <w:widowControl w:val="0"/>
        <w:numPr>
          <w:ilvl w:val="0"/>
          <w:numId w:val="12"/>
        </w:numPr>
        <w:pBdr>
          <w:top w:val="nil"/>
          <w:left w:val="nil"/>
          <w:bottom w:val="nil"/>
          <w:right w:val="nil"/>
          <w:between w:val="nil"/>
        </w:pBdr>
        <w:spacing w:before="271"/>
        <w:jc w:val="left"/>
        <w:rPr>
          <w:color w:val="000000"/>
        </w:rPr>
      </w:pPr>
      <w:r>
        <w:rPr>
          <w:color w:val="000000"/>
        </w:rPr>
        <w:t xml:space="preserve">T3 </w:t>
      </w:r>
    </w:p>
    <w:p w14:paraId="15215439" w14:textId="77777777" w:rsidR="00C02EEA" w:rsidRDefault="00C02EEA" w:rsidP="00C02EEA">
      <w:pPr>
        <w:widowControl w:val="0"/>
        <w:pBdr>
          <w:top w:val="nil"/>
          <w:left w:val="nil"/>
          <w:bottom w:val="nil"/>
          <w:right w:val="nil"/>
          <w:between w:val="nil"/>
        </w:pBdr>
        <w:spacing w:before="271"/>
        <w:ind w:firstLine="720"/>
        <w:rPr>
          <w:color w:val="000000"/>
          <w:u w:val="single"/>
        </w:rPr>
      </w:pPr>
      <w:r w:rsidRPr="00167FE6">
        <w:rPr>
          <w:color w:val="000000"/>
          <w:u w:val="single"/>
        </w:rPr>
        <w:t>Ordförande för sociala utskottet meddelade:</w:t>
      </w:r>
    </w:p>
    <w:p w14:paraId="3AA8DB22" w14:textId="42ECE2C7" w:rsidR="00C02EEA" w:rsidRPr="00167FE6" w:rsidRDefault="00247389" w:rsidP="00C02EEA">
      <w:pPr>
        <w:numPr>
          <w:ilvl w:val="0"/>
          <w:numId w:val="13"/>
        </w:numPr>
        <w:spacing w:before="100" w:beforeAutospacing="1" w:after="100" w:afterAutospacing="1"/>
        <w:jc w:val="left"/>
        <w:rPr>
          <w:color w:val="222222"/>
        </w:rPr>
      </w:pPr>
      <w:r>
        <w:rPr>
          <w:color w:val="222222"/>
        </w:rPr>
        <w:t>A</w:t>
      </w:r>
      <w:r w:rsidR="00C02EEA" w:rsidRPr="00167FE6">
        <w:rPr>
          <w:color w:val="222222"/>
        </w:rPr>
        <w:t>nmodningar har gått ut om än sent</w:t>
      </w:r>
    </w:p>
    <w:p w14:paraId="7AEB8BAD" w14:textId="77777777" w:rsidR="00C02EEA" w:rsidRPr="00167FE6" w:rsidRDefault="00C02EEA" w:rsidP="00C02EEA">
      <w:pPr>
        <w:numPr>
          <w:ilvl w:val="0"/>
          <w:numId w:val="13"/>
        </w:numPr>
        <w:spacing w:before="100" w:beforeAutospacing="1" w:after="100" w:afterAutospacing="1"/>
        <w:jc w:val="left"/>
        <w:rPr>
          <w:color w:val="222222"/>
        </w:rPr>
      </w:pPr>
      <w:r w:rsidRPr="00167FE6">
        <w:rPr>
          <w:color w:val="222222"/>
        </w:rPr>
        <w:t>Möte med nolla utanförskapet samt mail med MSA</w:t>
      </w:r>
    </w:p>
    <w:p w14:paraId="395A745E" w14:textId="77777777" w:rsidR="00C02EEA" w:rsidRPr="00167FE6" w:rsidRDefault="00C02EEA" w:rsidP="00C02EEA">
      <w:pPr>
        <w:numPr>
          <w:ilvl w:val="0"/>
          <w:numId w:val="13"/>
        </w:numPr>
        <w:spacing w:before="100" w:beforeAutospacing="1" w:after="100" w:afterAutospacing="1"/>
        <w:jc w:val="left"/>
        <w:rPr>
          <w:color w:val="222222"/>
        </w:rPr>
      </w:pPr>
      <w:r w:rsidRPr="00167FE6">
        <w:rPr>
          <w:color w:val="222222"/>
        </w:rPr>
        <w:t>Recceveckan i allmänhet</w:t>
      </w:r>
    </w:p>
    <w:p w14:paraId="5E2F120A" w14:textId="77777777" w:rsidR="00C02EEA" w:rsidRPr="00167FE6" w:rsidRDefault="00C02EEA" w:rsidP="00C02EEA">
      <w:pPr>
        <w:numPr>
          <w:ilvl w:val="0"/>
          <w:numId w:val="13"/>
        </w:numPr>
        <w:spacing w:before="100" w:beforeAutospacing="1" w:after="100" w:afterAutospacing="1"/>
        <w:jc w:val="left"/>
        <w:rPr>
          <w:color w:val="222222"/>
        </w:rPr>
      </w:pPr>
      <w:r w:rsidRPr="00167FE6">
        <w:rPr>
          <w:color w:val="222222"/>
        </w:rPr>
        <w:t>Tackfester</w:t>
      </w:r>
    </w:p>
    <w:p w14:paraId="4ED3E5F2" w14:textId="77777777" w:rsidR="00C02EEA" w:rsidRPr="00167FE6" w:rsidRDefault="00C02EEA" w:rsidP="00C02EEA">
      <w:pPr>
        <w:numPr>
          <w:ilvl w:val="0"/>
          <w:numId w:val="13"/>
        </w:numPr>
        <w:spacing w:before="100" w:beforeAutospacing="1" w:after="100" w:afterAutospacing="1"/>
        <w:jc w:val="left"/>
        <w:rPr>
          <w:color w:val="222222"/>
        </w:rPr>
      </w:pPr>
      <w:r w:rsidRPr="00167FE6">
        <w:rPr>
          <w:color w:val="222222"/>
        </w:rPr>
        <w:t>Funktionärsutbildning</w:t>
      </w:r>
    </w:p>
    <w:p w14:paraId="3229465D" w14:textId="77777777" w:rsidR="00C02EEA" w:rsidRPr="00167FE6" w:rsidRDefault="00C02EEA" w:rsidP="00C02EEA">
      <w:pPr>
        <w:numPr>
          <w:ilvl w:val="0"/>
          <w:numId w:val="13"/>
        </w:numPr>
        <w:spacing w:before="100" w:beforeAutospacing="1" w:after="100" w:afterAutospacing="1"/>
        <w:jc w:val="left"/>
        <w:rPr>
          <w:color w:val="222222"/>
        </w:rPr>
      </w:pPr>
      <w:r w:rsidRPr="00167FE6">
        <w:rPr>
          <w:color w:val="222222"/>
        </w:rPr>
        <w:t>Balen</w:t>
      </w:r>
    </w:p>
    <w:p w14:paraId="747D2244" w14:textId="77777777" w:rsidR="00C02EEA" w:rsidRPr="00167FE6" w:rsidRDefault="00C02EEA" w:rsidP="00C02EEA">
      <w:pPr>
        <w:numPr>
          <w:ilvl w:val="0"/>
          <w:numId w:val="13"/>
        </w:numPr>
        <w:spacing w:before="100" w:beforeAutospacing="1" w:after="100" w:afterAutospacing="1"/>
        <w:jc w:val="left"/>
        <w:rPr>
          <w:color w:val="222222"/>
        </w:rPr>
      </w:pPr>
      <w:r w:rsidRPr="00167FE6">
        <w:rPr>
          <w:color w:val="222222"/>
        </w:rPr>
        <w:t>Ev nytt datum för ämbetsmannasittning</w:t>
      </w:r>
    </w:p>
    <w:p w14:paraId="7F988BA7" w14:textId="77777777" w:rsidR="00C02EEA" w:rsidRPr="00167FE6" w:rsidRDefault="00C02EEA" w:rsidP="00C02EEA">
      <w:pPr>
        <w:numPr>
          <w:ilvl w:val="0"/>
          <w:numId w:val="13"/>
        </w:numPr>
        <w:spacing w:before="100" w:beforeAutospacing="1" w:after="100" w:afterAutospacing="1"/>
        <w:jc w:val="left"/>
        <w:rPr>
          <w:color w:val="222222"/>
        </w:rPr>
      </w:pPr>
      <w:r w:rsidRPr="00167FE6">
        <w:rPr>
          <w:color w:val="222222"/>
        </w:rPr>
        <w:t>Slabb + kv-sittning</w:t>
      </w:r>
    </w:p>
    <w:p w14:paraId="1A3276BD" w14:textId="77777777" w:rsidR="00C02EEA" w:rsidRPr="00167FE6" w:rsidRDefault="00C02EEA" w:rsidP="00C02EEA">
      <w:pPr>
        <w:numPr>
          <w:ilvl w:val="0"/>
          <w:numId w:val="13"/>
        </w:numPr>
        <w:spacing w:before="100" w:beforeAutospacing="1" w:after="100" w:afterAutospacing="1"/>
        <w:jc w:val="left"/>
        <w:rPr>
          <w:color w:val="222222"/>
        </w:rPr>
      </w:pPr>
      <w:r w:rsidRPr="00167FE6">
        <w:rPr>
          <w:color w:val="222222"/>
        </w:rPr>
        <w:t>Talarsittningar</w:t>
      </w:r>
    </w:p>
    <w:p w14:paraId="1D01E7E3" w14:textId="77777777" w:rsidR="00C02EEA" w:rsidRPr="00167FE6" w:rsidRDefault="00C02EEA" w:rsidP="00C02EEA">
      <w:pPr>
        <w:numPr>
          <w:ilvl w:val="0"/>
          <w:numId w:val="13"/>
        </w:numPr>
        <w:spacing w:before="100" w:beforeAutospacing="1" w:after="100" w:afterAutospacing="1"/>
        <w:jc w:val="left"/>
        <w:rPr>
          <w:color w:val="222222"/>
        </w:rPr>
      </w:pPr>
      <w:r w:rsidRPr="00167FE6">
        <w:rPr>
          <w:color w:val="222222"/>
        </w:rPr>
        <w:t>Alumnsittning</w:t>
      </w:r>
    </w:p>
    <w:p w14:paraId="6D299DEB" w14:textId="6F9904C1" w:rsidR="00C02EEA" w:rsidRDefault="00C02EEA" w:rsidP="00C02EEA">
      <w:pPr>
        <w:numPr>
          <w:ilvl w:val="0"/>
          <w:numId w:val="13"/>
        </w:numPr>
        <w:spacing w:before="100" w:beforeAutospacing="1" w:after="100" w:afterAutospacing="1"/>
        <w:jc w:val="left"/>
        <w:rPr>
          <w:color w:val="222222"/>
        </w:rPr>
      </w:pPr>
      <w:r w:rsidRPr="00167FE6">
        <w:rPr>
          <w:color w:val="222222"/>
        </w:rPr>
        <w:t>Nytändning idrottsutskotte</w:t>
      </w:r>
      <w:r w:rsidR="00776562">
        <w:rPr>
          <w:color w:val="222222"/>
        </w:rPr>
        <w:t>t</w:t>
      </w:r>
    </w:p>
    <w:p w14:paraId="771A621F" w14:textId="77777777" w:rsidR="00776562" w:rsidRDefault="00776562" w:rsidP="00776562">
      <w:pPr>
        <w:numPr>
          <w:ilvl w:val="0"/>
          <w:numId w:val="13"/>
        </w:numPr>
        <w:spacing w:before="100" w:beforeAutospacing="1" w:after="100" w:afterAutospacing="1"/>
        <w:jc w:val="left"/>
        <w:rPr>
          <w:color w:val="222222"/>
        </w:rPr>
      </w:pPr>
      <w:r w:rsidRPr="00167FE6">
        <w:rPr>
          <w:color w:val="222222"/>
        </w:rPr>
        <w:t>Möte med stocken</w:t>
      </w:r>
    </w:p>
    <w:p w14:paraId="4A3344DC" w14:textId="77777777" w:rsidR="00776562" w:rsidRDefault="00776562" w:rsidP="00776562">
      <w:pPr>
        <w:numPr>
          <w:ilvl w:val="0"/>
          <w:numId w:val="13"/>
        </w:numPr>
        <w:spacing w:before="100" w:beforeAutospacing="1" w:after="100" w:afterAutospacing="1"/>
        <w:jc w:val="left"/>
        <w:rPr>
          <w:color w:val="222222"/>
        </w:rPr>
      </w:pPr>
      <w:r>
        <w:rPr>
          <w:color w:val="222222"/>
        </w:rPr>
        <w:t>Nytt möte med FemJur, angående problemet med att de värvar medlemmar till andra studentkårer. Samtidigt som de vill medverka på JF’s evenemang.</w:t>
      </w:r>
    </w:p>
    <w:p w14:paraId="7CE34809" w14:textId="77777777" w:rsidR="00776562" w:rsidRDefault="00776562" w:rsidP="00776562">
      <w:pPr>
        <w:widowControl w:val="0"/>
        <w:pBdr>
          <w:top w:val="nil"/>
          <w:left w:val="nil"/>
          <w:bottom w:val="nil"/>
          <w:right w:val="nil"/>
          <w:between w:val="nil"/>
        </w:pBdr>
        <w:spacing w:before="271"/>
        <w:ind w:firstLine="720"/>
        <w:rPr>
          <w:color w:val="000000"/>
        </w:rPr>
      </w:pPr>
      <w:r w:rsidRPr="00167FE6">
        <w:rPr>
          <w:color w:val="000000"/>
          <w:u w:val="single"/>
        </w:rPr>
        <w:t>Kommunikationsansvarig meddelade:</w:t>
      </w:r>
      <w:r w:rsidRPr="00167FE6">
        <w:rPr>
          <w:color w:val="000000"/>
        </w:rPr>
        <w:t xml:space="preserve">  </w:t>
      </w:r>
    </w:p>
    <w:p w14:paraId="364F776F" w14:textId="77777777" w:rsidR="00776562" w:rsidRPr="008370BD" w:rsidRDefault="00776562" w:rsidP="00776562">
      <w:pPr>
        <w:pStyle w:val="Liststycke"/>
        <w:widowControl w:val="0"/>
        <w:numPr>
          <w:ilvl w:val="0"/>
          <w:numId w:val="14"/>
        </w:numPr>
        <w:pBdr>
          <w:top w:val="nil"/>
          <w:left w:val="nil"/>
          <w:bottom w:val="nil"/>
          <w:right w:val="nil"/>
          <w:between w:val="nil"/>
        </w:pBdr>
        <w:spacing w:before="271"/>
        <w:jc w:val="left"/>
        <w:rPr>
          <w:color w:val="000000"/>
        </w:rPr>
      </w:pPr>
      <w:r w:rsidRPr="008370BD">
        <w:rPr>
          <w:color w:val="000000"/>
        </w:rPr>
        <w:t xml:space="preserve">Förberett nytt material till terminen </w:t>
      </w:r>
    </w:p>
    <w:p w14:paraId="21A5A209" w14:textId="77777777" w:rsidR="00776562" w:rsidRDefault="00776562" w:rsidP="00776562">
      <w:pPr>
        <w:pStyle w:val="Liststycke"/>
        <w:widowControl w:val="0"/>
        <w:numPr>
          <w:ilvl w:val="0"/>
          <w:numId w:val="14"/>
        </w:numPr>
        <w:pBdr>
          <w:top w:val="nil"/>
          <w:left w:val="nil"/>
          <w:bottom w:val="nil"/>
          <w:right w:val="nil"/>
          <w:between w:val="nil"/>
        </w:pBdr>
        <w:spacing w:before="271"/>
        <w:jc w:val="left"/>
        <w:rPr>
          <w:color w:val="000000"/>
        </w:rPr>
      </w:pPr>
      <w:r w:rsidRPr="008370BD">
        <w:rPr>
          <w:color w:val="000000"/>
        </w:rPr>
        <w:t xml:space="preserve">Fyllas på </w:t>
      </w:r>
      <w:r>
        <w:rPr>
          <w:color w:val="000000"/>
        </w:rPr>
        <w:t>med ny merch, men inte inkommit offert än</w:t>
      </w:r>
    </w:p>
    <w:p w14:paraId="6A45FC66" w14:textId="77777777" w:rsidR="00776562" w:rsidRDefault="00776562" w:rsidP="00776562">
      <w:pPr>
        <w:pStyle w:val="Liststycke"/>
        <w:widowControl w:val="0"/>
        <w:numPr>
          <w:ilvl w:val="0"/>
          <w:numId w:val="14"/>
        </w:numPr>
        <w:pBdr>
          <w:top w:val="nil"/>
          <w:left w:val="nil"/>
          <w:bottom w:val="nil"/>
          <w:right w:val="nil"/>
          <w:between w:val="nil"/>
        </w:pBdr>
        <w:spacing w:before="271"/>
        <w:jc w:val="left"/>
        <w:rPr>
          <w:color w:val="000000"/>
        </w:rPr>
      </w:pPr>
      <w:r>
        <w:rPr>
          <w:color w:val="000000"/>
        </w:rPr>
        <w:t>Flagga till balen</w:t>
      </w:r>
    </w:p>
    <w:p w14:paraId="19F0B9B0" w14:textId="77777777" w:rsidR="00776562" w:rsidRDefault="00776562" w:rsidP="00776562">
      <w:pPr>
        <w:pStyle w:val="Liststycke"/>
        <w:widowControl w:val="0"/>
        <w:numPr>
          <w:ilvl w:val="0"/>
          <w:numId w:val="14"/>
        </w:numPr>
        <w:pBdr>
          <w:top w:val="nil"/>
          <w:left w:val="nil"/>
          <w:bottom w:val="nil"/>
          <w:right w:val="nil"/>
          <w:between w:val="nil"/>
        </w:pBdr>
        <w:spacing w:before="271"/>
        <w:jc w:val="left"/>
        <w:rPr>
          <w:color w:val="000000"/>
        </w:rPr>
      </w:pPr>
      <w:r>
        <w:rPr>
          <w:color w:val="000000"/>
        </w:rPr>
        <w:t xml:space="preserve">Hjälpt reccekommiten. </w:t>
      </w:r>
    </w:p>
    <w:p w14:paraId="39C77C64" w14:textId="77777777" w:rsidR="00776562" w:rsidRDefault="00776562" w:rsidP="00776562">
      <w:pPr>
        <w:widowControl w:val="0"/>
        <w:pBdr>
          <w:top w:val="nil"/>
          <w:left w:val="nil"/>
          <w:bottom w:val="nil"/>
          <w:right w:val="nil"/>
          <w:between w:val="nil"/>
        </w:pBdr>
        <w:spacing w:before="271"/>
        <w:ind w:firstLine="720"/>
        <w:rPr>
          <w:color w:val="000000"/>
          <w:u w:val="single"/>
        </w:rPr>
      </w:pPr>
    </w:p>
    <w:p w14:paraId="5830CC57" w14:textId="1347850A" w:rsidR="00776562" w:rsidRDefault="00776562" w:rsidP="00776562">
      <w:pPr>
        <w:widowControl w:val="0"/>
        <w:pBdr>
          <w:top w:val="nil"/>
          <w:left w:val="nil"/>
          <w:bottom w:val="nil"/>
          <w:right w:val="nil"/>
          <w:between w:val="nil"/>
        </w:pBdr>
        <w:spacing w:before="271"/>
        <w:ind w:firstLine="720"/>
        <w:rPr>
          <w:color w:val="000000"/>
        </w:rPr>
      </w:pPr>
      <w:r w:rsidRPr="00167FE6">
        <w:rPr>
          <w:color w:val="000000"/>
          <w:u w:val="single"/>
        </w:rPr>
        <w:lastRenderedPageBreak/>
        <w:t>Arbetsmarknadsansvarig meddelade:</w:t>
      </w:r>
      <w:r w:rsidRPr="00167FE6">
        <w:rPr>
          <w:color w:val="000000"/>
        </w:rPr>
        <w:t xml:space="preserve"> </w:t>
      </w:r>
    </w:p>
    <w:p w14:paraId="631BFB9F" w14:textId="77777777" w:rsidR="00776562" w:rsidRDefault="00776562" w:rsidP="00776562">
      <w:pPr>
        <w:pStyle w:val="Liststycke"/>
        <w:widowControl w:val="0"/>
        <w:numPr>
          <w:ilvl w:val="0"/>
          <w:numId w:val="15"/>
        </w:numPr>
        <w:pBdr>
          <w:top w:val="nil"/>
          <w:left w:val="nil"/>
          <w:bottom w:val="nil"/>
          <w:right w:val="nil"/>
          <w:between w:val="nil"/>
        </w:pBdr>
        <w:spacing w:before="271"/>
        <w:jc w:val="left"/>
        <w:rPr>
          <w:color w:val="000000"/>
        </w:rPr>
      </w:pPr>
      <w:r>
        <w:rPr>
          <w:color w:val="000000"/>
        </w:rPr>
        <w:t>Sponsorpaket för balen.</w:t>
      </w:r>
    </w:p>
    <w:p w14:paraId="4390F0AE" w14:textId="77777777" w:rsidR="00776562" w:rsidRDefault="00776562" w:rsidP="00776562">
      <w:pPr>
        <w:pStyle w:val="Liststycke"/>
        <w:widowControl w:val="0"/>
        <w:numPr>
          <w:ilvl w:val="0"/>
          <w:numId w:val="15"/>
        </w:numPr>
        <w:pBdr>
          <w:top w:val="nil"/>
          <w:left w:val="nil"/>
          <w:bottom w:val="nil"/>
          <w:right w:val="nil"/>
          <w:between w:val="nil"/>
        </w:pBdr>
        <w:spacing w:before="271"/>
        <w:jc w:val="left"/>
        <w:rPr>
          <w:color w:val="000000"/>
        </w:rPr>
      </w:pPr>
      <w:r>
        <w:rPr>
          <w:color w:val="000000"/>
        </w:rPr>
        <w:t>Deloite bokat event på jontes även kpmg.</w:t>
      </w:r>
    </w:p>
    <w:p w14:paraId="3AD4AD17" w14:textId="77777777" w:rsidR="00776562" w:rsidRDefault="00776562" w:rsidP="00776562">
      <w:pPr>
        <w:widowControl w:val="0"/>
        <w:pBdr>
          <w:top w:val="nil"/>
          <w:left w:val="nil"/>
          <w:bottom w:val="nil"/>
          <w:right w:val="nil"/>
          <w:between w:val="nil"/>
        </w:pBdr>
        <w:spacing w:before="271"/>
        <w:ind w:firstLine="720"/>
        <w:rPr>
          <w:color w:val="000000"/>
        </w:rPr>
      </w:pPr>
      <w:r w:rsidRPr="00167FE6">
        <w:rPr>
          <w:color w:val="000000"/>
          <w:u w:val="single"/>
        </w:rPr>
        <w:t xml:space="preserve">Klubbmästare meddelade: </w:t>
      </w:r>
      <w:r w:rsidRPr="00167FE6">
        <w:rPr>
          <w:color w:val="000000"/>
        </w:rPr>
        <w:t xml:space="preserve"> </w:t>
      </w:r>
    </w:p>
    <w:p w14:paraId="0C01262C" w14:textId="77777777" w:rsidR="00776562" w:rsidRDefault="00776562" w:rsidP="00776562">
      <w:pPr>
        <w:pStyle w:val="Liststycke"/>
        <w:widowControl w:val="0"/>
        <w:numPr>
          <w:ilvl w:val="0"/>
          <w:numId w:val="16"/>
        </w:numPr>
        <w:pBdr>
          <w:top w:val="nil"/>
          <w:left w:val="nil"/>
          <w:bottom w:val="nil"/>
          <w:right w:val="nil"/>
          <w:between w:val="nil"/>
        </w:pBdr>
        <w:spacing w:before="271"/>
        <w:jc w:val="left"/>
        <w:rPr>
          <w:color w:val="000000"/>
        </w:rPr>
      </w:pPr>
      <w:r>
        <w:rPr>
          <w:color w:val="000000"/>
        </w:rPr>
        <w:t>Temporära alkoholtillstånd</w:t>
      </w:r>
    </w:p>
    <w:p w14:paraId="23221F28" w14:textId="77777777" w:rsidR="00776562" w:rsidRDefault="00776562" w:rsidP="00776562">
      <w:pPr>
        <w:pStyle w:val="Liststycke"/>
        <w:widowControl w:val="0"/>
        <w:numPr>
          <w:ilvl w:val="0"/>
          <w:numId w:val="16"/>
        </w:numPr>
        <w:pBdr>
          <w:top w:val="nil"/>
          <w:left w:val="nil"/>
          <w:bottom w:val="nil"/>
          <w:right w:val="nil"/>
          <w:between w:val="nil"/>
        </w:pBdr>
        <w:spacing w:before="271"/>
        <w:jc w:val="left"/>
        <w:rPr>
          <w:color w:val="000000"/>
        </w:rPr>
      </w:pPr>
      <w:r>
        <w:rPr>
          <w:color w:val="000000"/>
        </w:rPr>
        <w:t>Schemaläggning av Jontes inför insparks event</w:t>
      </w:r>
    </w:p>
    <w:p w14:paraId="6F120BB5" w14:textId="77777777" w:rsidR="00776562" w:rsidRDefault="00776562" w:rsidP="00776562">
      <w:pPr>
        <w:pStyle w:val="Liststycke"/>
        <w:widowControl w:val="0"/>
        <w:numPr>
          <w:ilvl w:val="0"/>
          <w:numId w:val="16"/>
        </w:numPr>
        <w:pBdr>
          <w:top w:val="nil"/>
          <w:left w:val="nil"/>
          <w:bottom w:val="nil"/>
          <w:right w:val="nil"/>
          <w:between w:val="nil"/>
        </w:pBdr>
        <w:spacing w:before="271"/>
        <w:jc w:val="left"/>
        <w:rPr>
          <w:color w:val="000000"/>
        </w:rPr>
      </w:pPr>
      <w:r>
        <w:rPr>
          <w:color w:val="000000"/>
        </w:rPr>
        <w:t>KMK-möte</w:t>
      </w:r>
    </w:p>
    <w:p w14:paraId="22581837" w14:textId="77777777" w:rsidR="00776562" w:rsidRPr="00167FE6" w:rsidRDefault="00776562" w:rsidP="00776562">
      <w:pPr>
        <w:pStyle w:val="Liststycke"/>
        <w:widowControl w:val="0"/>
        <w:numPr>
          <w:ilvl w:val="0"/>
          <w:numId w:val="16"/>
        </w:numPr>
        <w:pBdr>
          <w:top w:val="nil"/>
          <w:left w:val="nil"/>
          <w:bottom w:val="nil"/>
          <w:right w:val="nil"/>
          <w:between w:val="nil"/>
        </w:pBdr>
        <w:spacing w:before="271"/>
        <w:jc w:val="left"/>
        <w:rPr>
          <w:color w:val="000000"/>
        </w:rPr>
      </w:pPr>
      <w:r>
        <w:rPr>
          <w:color w:val="000000"/>
        </w:rPr>
        <w:t>Jontes städas.</w:t>
      </w:r>
    </w:p>
    <w:p w14:paraId="5491378E" w14:textId="77777777" w:rsidR="00C02EEA" w:rsidRPr="00525F12" w:rsidRDefault="00C02EEA" w:rsidP="00776562">
      <w:pPr>
        <w:ind w:left="0"/>
      </w:pPr>
    </w:p>
    <w:p w14:paraId="6F85C4B8" w14:textId="71671D5C" w:rsidR="007574DD" w:rsidRDefault="007574DD" w:rsidP="00B60825">
      <w:pPr>
        <w:ind w:left="1440"/>
      </w:pPr>
    </w:p>
    <w:p w14:paraId="79D8B5F6" w14:textId="77777777" w:rsidR="003724EC" w:rsidRDefault="00D3719B" w:rsidP="007574DD">
      <w:pPr>
        <w:pStyle w:val="Paragrafrubriker"/>
      </w:pPr>
      <w:r>
        <w:t>Protokollföring</w:t>
      </w:r>
      <w:r w:rsidR="003724EC">
        <w:t xml:space="preserve"> av tagna PC-beslut</w:t>
      </w:r>
    </w:p>
    <w:p w14:paraId="61948791" w14:textId="0112CE91" w:rsidR="00776562" w:rsidRDefault="00776562" w:rsidP="00776562">
      <w:pPr>
        <w:pStyle w:val="Ingetavstnd"/>
        <w:ind w:left="1440"/>
      </w:pPr>
      <w:r>
        <w:rPr>
          <w:b/>
          <w:bCs/>
        </w:rPr>
        <w:t>Bakgrund:</w:t>
      </w:r>
      <w:r>
        <w:t xml:space="preserve"> Tillsättande av studentrepresentanter i disciplinnämnden. </w:t>
      </w:r>
    </w:p>
    <w:p w14:paraId="051A801A" w14:textId="1352ACB4" w:rsidR="00A97583" w:rsidRDefault="00A97583" w:rsidP="00776562">
      <w:pPr>
        <w:pStyle w:val="Ingetavstnd"/>
        <w:ind w:left="1440"/>
      </w:pPr>
      <w:r>
        <w:t xml:space="preserve">Styrelsen beslutade per capsulam </w:t>
      </w:r>
    </w:p>
    <w:p w14:paraId="67A81FED" w14:textId="7C8D1730" w:rsidR="00A97583" w:rsidRDefault="006D6533" w:rsidP="00776562">
      <w:pPr>
        <w:pStyle w:val="Ingetavstnd"/>
        <w:ind w:left="1440"/>
      </w:pPr>
      <w:r>
        <w:rPr>
          <w:b/>
          <w:bCs/>
          <w:i/>
          <w:iCs/>
        </w:rPr>
        <w:t>Att</w:t>
      </w:r>
      <w:r>
        <w:tab/>
        <w:t>tillsätta Faris Devic som ordinarie studentrepresentant i disciplinnämnden för perioden HT24-VT25.</w:t>
      </w:r>
    </w:p>
    <w:p w14:paraId="31831FB9" w14:textId="4BBF83F3" w:rsidR="006D6533" w:rsidRPr="006D6533" w:rsidRDefault="006D6533" w:rsidP="00776562">
      <w:pPr>
        <w:pStyle w:val="Ingetavstnd"/>
        <w:ind w:left="1440"/>
      </w:pPr>
      <w:r>
        <w:rPr>
          <w:b/>
          <w:bCs/>
          <w:i/>
          <w:iCs/>
        </w:rPr>
        <w:t>Att</w:t>
      </w:r>
      <w:r>
        <w:rPr>
          <w:b/>
          <w:bCs/>
          <w:i/>
          <w:iCs/>
        </w:rPr>
        <w:tab/>
      </w:r>
      <w:r>
        <w:t>tillsätta Victoria Cantar som suppleant i disciplinnämnden för perioden HT24-VT25.</w:t>
      </w:r>
    </w:p>
    <w:p w14:paraId="09C98699" w14:textId="77777777" w:rsidR="00F76E62" w:rsidRDefault="00F76E62" w:rsidP="00F76E62">
      <w:pPr>
        <w:pStyle w:val="Liststycke"/>
      </w:pPr>
    </w:p>
    <w:p w14:paraId="133D422C" w14:textId="77777777" w:rsidR="00F76E62" w:rsidRDefault="00F76E62" w:rsidP="007574DD">
      <w:pPr>
        <w:pStyle w:val="Paragrafrubriker"/>
      </w:pPr>
      <w:r>
        <w:t>Bevakningslistan</w:t>
      </w:r>
    </w:p>
    <w:p w14:paraId="229C104B" w14:textId="77777777" w:rsidR="006D6533" w:rsidRDefault="006D6533" w:rsidP="006D6533">
      <w:pPr>
        <w:pStyle w:val="Ingetavstnd"/>
      </w:pPr>
    </w:p>
    <w:p w14:paraId="6485F231" w14:textId="3C2786AE" w:rsidR="006D6533" w:rsidRDefault="006D6533" w:rsidP="007574DD">
      <w:pPr>
        <w:pStyle w:val="Paragrafrubriker"/>
      </w:pPr>
      <w:r>
        <w:t>ekonomisk översikt</w:t>
      </w:r>
    </w:p>
    <w:p w14:paraId="3FEF0F22" w14:textId="77777777" w:rsidR="006D6533" w:rsidRDefault="006D6533" w:rsidP="006D6533">
      <w:pPr>
        <w:pStyle w:val="Liststycke"/>
      </w:pPr>
    </w:p>
    <w:p w14:paraId="09CAB0D8" w14:textId="7AE38AA3" w:rsidR="006D6533" w:rsidRPr="006D6533" w:rsidRDefault="006D6533" w:rsidP="007574DD">
      <w:pPr>
        <w:pStyle w:val="Paragrafrubriker"/>
      </w:pPr>
      <w:r>
        <w:rPr>
          <w:rFonts w:ascii="Times New Roman" w:hAnsi="Times New Roman"/>
          <w:color w:val="000000"/>
          <w:sz w:val="24"/>
          <w:szCs w:val="24"/>
        </w:rPr>
        <w:t>BESLUTSPUNKT NY INTEGRITETSPOLICY</w:t>
      </w:r>
    </w:p>
    <w:p w14:paraId="3CFCB66C" w14:textId="77777777" w:rsidR="006D6533" w:rsidRDefault="006D6533" w:rsidP="006D6533">
      <w:pPr>
        <w:pStyle w:val="Liststycke"/>
      </w:pPr>
    </w:p>
    <w:p w14:paraId="23D8AC12" w14:textId="77777777" w:rsidR="006D6533" w:rsidRDefault="006D6533" w:rsidP="006D6533">
      <w:pPr>
        <w:widowControl w:val="0"/>
        <w:pBdr>
          <w:top w:val="nil"/>
          <w:left w:val="nil"/>
          <w:bottom w:val="nil"/>
          <w:right w:val="nil"/>
          <w:between w:val="nil"/>
        </w:pBdr>
        <w:spacing w:before="360"/>
        <w:ind w:left="870" w:firstLine="570"/>
        <w:rPr>
          <w:b/>
          <w:bCs/>
          <w:color w:val="000000"/>
        </w:rPr>
      </w:pPr>
      <w:r>
        <w:rPr>
          <w:b/>
          <w:bCs/>
          <w:color w:val="000000"/>
        </w:rPr>
        <w:t xml:space="preserve">Bilaga: </w:t>
      </w:r>
      <w:r w:rsidRPr="00167FE6">
        <w:rPr>
          <w:color w:val="000000"/>
        </w:rPr>
        <w:t>INTEGRITETSPOLICY, INTEGRITETSPOLICY ÄNDRINGAR</w:t>
      </w:r>
      <w:r>
        <w:rPr>
          <w:b/>
          <w:bCs/>
          <w:color w:val="000000"/>
        </w:rPr>
        <w:t>.</w:t>
      </w:r>
    </w:p>
    <w:p w14:paraId="41442E3A" w14:textId="1DC1A8E2" w:rsidR="006D6533" w:rsidRPr="006D6533" w:rsidRDefault="006D6533" w:rsidP="006D6533">
      <w:pPr>
        <w:pStyle w:val="Ingetavstnd"/>
      </w:pPr>
      <w:r>
        <w:tab/>
      </w:r>
      <w:r>
        <w:rPr>
          <w:b/>
          <w:bCs/>
        </w:rPr>
        <w:t xml:space="preserve">Föredragande: </w:t>
      </w:r>
      <w:r>
        <w:t>Robert Oddestad</w:t>
      </w:r>
      <w:r w:rsidR="00C20BDF">
        <w:t>.</w:t>
      </w:r>
    </w:p>
    <w:p w14:paraId="4A4DFCEA" w14:textId="0B7276CC" w:rsidR="006D6533" w:rsidRDefault="006D6533" w:rsidP="006D6533">
      <w:pPr>
        <w:widowControl w:val="0"/>
        <w:pBdr>
          <w:top w:val="nil"/>
          <w:left w:val="nil"/>
          <w:bottom w:val="nil"/>
          <w:right w:val="nil"/>
          <w:between w:val="nil"/>
        </w:pBdr>
        <w:spacing w:before="360"/>
        <w:ind w:left="1440"/>
        <w:rPr>
          <w:color w:val="000000"/>
        </w:rPr>
      </w:pPr>
      <w:r>
        <w:rPr>
          <w:b/>
          <w:bCs/>
          <w:color w:val="000000"/>
        </w:rPr>
        <w:t>BAKGRUND</w:t>
      </w:r>
      <w:r>
        <w:rPr>
          <w:color w:val="000000"/>
        </w:rPr>
        <w:t>: vice ordförande har uppdaterat integritetspolicyn. Det har inte gjorts några stora ändringar i sak. Alla mailsignaturer kommer behöva ändras om vi antar förslaget</w:t>
      </w:r>
    </w:p>
    <w:p w14:paraId="069274C4" w14:textId="5E9CBD00" w:rsidR="006D6533" w:rsidRDefault="006D6533" w:rsidP="006D6533">
      <w:pPr>
        <w:widowControl w:val="0"/>
        <w:pBdr>
          <w:top w:val="nil"/>
          <w:left w:val="nil"/>
          <w:bottom w:val="nil"/>
          <w:right w:val="nil"/>
          <w:between w:val="nil"/>
        </w:pBdr>
        <w:spacing w:before="360"/>
        <w:ind w:left="1440"/>
        <w:rPr>
          <w:color w:val="222222"/>
        </w:rPr>
      </w:pPr>
      <w:r w:rsidRPr="00167FE6">
        <w:rPr>
          <w:color w:val="000000"/>
        </w:rPr>
        <w:t>Yrkar på att f</w:t>
      </w:r>
      <w:r w:rsidRPr="00167FE6">
        <w:rPr>
          <w:color w:val="222222"/>
        </w:rPr>
        <w:t>astställa Juridiska föreningen i Uppsalas integritetspolicy i enlighet med det bifogade dokumentet.</w:t>
      </w:r>
    </w:p>
    <w:p w14:paraId="3B963E79" w14:textId="77777777" w:rsidR="006D6533" w:rsidRDefault="006D6533" w:rsidP="006D6533">
      <w:pPr>
        <w:widowControl w:val="0"/>
        <w:pBdr>
          <w:top w:val="nil"/>
          <w:left w:val="nil"/>
          <w:bottom w:val="nil"/>
          <w:right w:val="nil"/>
          <w:between w:val="nil"/>
        </w:pBdr>
        <w:spacing w:before="360"/>
        <w:ind w:left="1440"/>
        <w:rPr>
          <w:color w:val="222222"/>
        </w:rPr>
      </w:pPr>
      <w:r>
        <w:rPr>
          <w:color w:val="222222"/>
        </w:rPr>
        <w:t>Styrelsen beslutade</w:t>
      </w:r>
    </w:p>
    <w:p w14:paraId="1B1CDAA5" w14:textId="0DE77570" w:rsidR="006D6533" w:rsidRDefault="006D6533" w:rsidP="006D6533">
      <w:pPr>
        <w:pStyle w:val="Ingetavstnd"/>
        <w:ind w:firstLine="720"/>
      </w:pPr>
      <w:r w:rsidRPr="006D6533">
        <w:rPr>
          <w:b/>
          <w:bCs/>
          <w:i/>
          <w:iCs/>
        </w:rPr>
        <w:t>Att</w:t>
      </w:r>
      <w:r w:rsidRPr="006D6533">
        <w:rPr>
          <w:b/>
          <w:bCs/>
        </w:rPr>
        <w:tab/>
      </w:r>
      <w:r>
        <w:t>fastställa den nya integritetspolicyn</w:t>
      </w:r>
    </w:p>
    <w:p w14:paraId="30205A5E" w14:textId="77777777" w:rsidR="000D1BF1" w:rsidRPr="000D1BF1" w:rsidRDefault="000D1BF1" w:rsidP="00194530">
      <w:pPr>
        <w:ind w:left="0"/>
      </w:pPr>
    </w:p>
    <w:p w14:paraId="27D4930B" w14:textId="03A937A8" w:rsidR="00C20BDF" w:rsidRDefault="00C20BDF" w:rsidP="00B60825">
      <w:pPr>
        <w:pStyle w:val="Paragrafrubriker"/>
      </w:pPr>
      <w:r>
        <w:lastRenderedPageBreak/>
        <w:t xml:space="preserve">Diskussionspunkt JF-Mässan. </w:t>
      </w:r>
    </w:p>
    <w:p w14:paraId="6AEADACE" w14:textId="6FF3AD21" w:rsidR="00C20BDF" w:rsidRDefault="00C20BDF" w:rsidP="00C20BDF">
      <w:pPr>
        <w:ind w:left="1440"/>
      </w:pPr>
      <w:r>
        <w:rPr>
          <w:b/>
          <w:bCs/>
        </w:rPr>
        <w:t>Bakgrund:</w:t>
      </w:r>
      <w:r>
        <w:t xml:space="preserve"> Mässan kommer äga rum den 31:a aug. styrelsen diskuterade upplägg och sätt att representera på mässan. </w:t>
      </w:r>
    </w:p>
    <w:p w14:paraId="79185969" w14:textId="2D09648E" w:rsidR="00C20BDF" w:rsidRDefault="00C20BDF" w:rsidP="00C20BDF">
      <w:pPr>
        <w:pStyle w:val="Paragrafrubriker"/>
      </w:pPr>
      <w:r>
        <w:t>Diskussionspunkt: jontes häng</w:t>
      </w:r>
    </w:p>
    <w:p w14:paraId="5D2DCA51" w14:textId="77777777" w:rsidR="00C20BDF" w:rsidRDefault="00C20BDF" w:rsidP="00C20BDF">
      <w:pPr>
        <w:widowControl w:val="0"/>
        <w:pBdr>
          <w:top w:val="nil"/>
          <w:left w:val="nil"/>
          <w:bottom w:val="nil"/>
          <w:right w:val="nil"/>
          <w:between w:val="nil"/>
        </w:pBdr>
        <w:spacing w:before="306"/>
        <w:ind w:left="1440"/>
        <w:rPr>
          <w:rStyle w:val="apple-converted-space"/>
          <w:color w:val="222222"/>
        </w:rPr>
      </w:pPr>
      <w:r>
        <w:rPr>
          <w:b/>
          <w:bCs/>
          <w:color w:val="000000"/>
        </w:rPr>
        <w:t xml:space="preserve">BAKGRUND: </w:t>
      </w:r>
      <w:r>
        <w:rPr>
          <w:rStyle w:val="apple-converted-space"/>
          <w:color w:val="222222"/>
        </w:rPr>
        <w:t> </w:t>
      </w:r>
      <w:r w:rsidRPr="00167FE6">
        <w:rPr>
          <w:color w:val="222222"/>
        </w:rPr>
        <w:t>Jontes stuga är JF:s kårhus och ska därmed vara för alla våra medlemmar. Ett problem har uppstått där de ämbetsmän (och deras vänner) som har nycklar till Jontes, är kvar på hyttan efter stängning då de har möjlighet att låsa själva. Det är såklart trevligt att Jontes används men problemet ligger i att inte alla medlemmar har tillgång på samma sätt. Vidare kan detta stärka synen av JF som exkluderande och</w:t>
      </w:r>
      <w:r>
        <w:rPr>
          <w:color w:val="222222"/>
        </w:rPr>
        <w:t xml:space="preserve"> </w:t>
      </w:r>
      <w:r w:rsidRPr="00167FE6">
        <w:rPr>
          <w:color w:val="222222"/>
        </w:rPr>
        <w:t>“sekt-aktig”.</w:t>
      </w:r>
      <w:r w:rsidRPr="00167FE6">
        <w:rPr>
          <w:rStyle w:val="apple-converted-space"/>
          <w:color w:val="222222"/>
        </w:rPr>
        <w:t> </w:t>
      </w:r>
    </w:p>
    <w:p w14:paraId="7FD0E33A" w14:textId="44F74563" w:rsidR="00C20BDF" w:rsidRDefault="00C20BDF" w:rsidP="00C20BDF">
      <w:pPr>
        <w:widowControl w:val="0"/>
        <w:pBdr>
          <w:top w:val="nil"/>
          <w:left w:val="nil"/>
          <w:bottom w:val="nil"/>
          <w:right w:val="nil"/>
          <w:between w:val="nil"/>
        </w:pBdr>
        <w:spacing w:before="306"/>
        <w:ind w:left="1440"/>
        <w:rPr>
          <w:color w:val="222222"/>
        </w:rPr>
      </w:pPr>
      <w:r w:rsidRPr="00167FE6">
        <w:rPr>
          <w:color w:val="222222"/>
        </w:rPr>
        <w:br/>
        <w:t xml:space="preserve">Anser ni att detta är ett problem, eller är det bara en belöning för hårt arbetande ämbetsmän? Om det är ett problem, hur hårt ska vi ta till för att motarbeta det? </w:t>
      </w:r>
    </w:p>
    <w:p w14:paraId="0BAA153F" w14:textId="77777777" w:rsidR="00C20BDF" w:rsidRDefault="00C20BDF" w:rsidP="00C20BDF">
      <w:pPr>
        <w:widowControl w:val="0"/>
        <w:pBdr>
          <w:top w:val="nil"/>
          <w:left w:val="nil"/>
          <w:bottom w:val="nil"/>
          <w:right w:val="nil"/>
          <w:between w:val="nil"/>
        </w:pBdr>
        <w:spacing w:before="306"/>
        <w:ind w:left="1440"/>
        <w:rPr>
          <w:color w:val="000000"/>
        </w:rPr>
      </w:pPr>
      <w:r w:rsidRPr="005D49D8">
        <w:rPr>
          <w:i/>
          <w:iCs/>
          <w:color w:val="000000"/>
        </w:rPr>
        <w:t>Styrelsen diskuterade</w:t>
      </w:r>
      <w:r>
        <w:rPr>
          <w:color w:val="000000"/>
        </w:rPr>
        <w:t xml:space="preserve"> problemet och hur dels det kan se ut för våra medlemmar. Samt problemet att vissa blir för bekväma där på ett sätt som inte är lämpligt för en kårlokal. Det diskuterades även möjligheterna med ett nytt nyckel-avtal. </w:t>
      </w:r>
    </w:p>
    <w:p w14:paraId="16FDB807" w14:textId="77777777" w:rsidR="00C20BDF" w:rsidRDefault="00C20BDF" w:rsidP="00C20BDF">
      <w:pPr>
        <w:widowControl w:val="0"/>
        <w:pBdr>
          <w:top w:val="nil"/>
          <w:left w:val="nil"/>
          <w:bottom w:val="nil"/>
          <w:right w:val="nil"/>
          <w:between w:val="nil"/>
        </w:pBdr>
        <w:spacing w:before="306"/>
        <w:ind w:left="1440"/>
        <w:rPr>
          <w:color w:val="000000"/>
        </w:rPr>
      </w:pPr>
      <w:r>
        <w:rPr>
          <w:color w:val="000000"/>
        </w:rPr>
        <w:t>Det diskuterades även möjligheter för klubbmästeriet att ordna med andra sittplatser på jontes för att göra det mer tillgängligt för alla medlemmar.</w:t>
      </w:r>
    </w:p>
    <w:p w14:paraId="69DCBEF9" w14:textId="1E89A97B" w:rsidR="00C20BDF" w:rsidRDefault="00C20BDF" w:rsidP="00C20BDF">
      <w:pPr>
        <w:ind w:left="1440"/>
      </w:pPr>
    </w:p>
    <w:p w14:paraId="681B28E0" w14:textId="77777777" w:rsidR="00C20BDF" w:rsidRPr="00C20BDF" w:rsidRDefault="00C20BDF" w:rsidP="00C20BDF">
      <w:pPr>
        <w:pStyle w:val="Paragrafrubriker"/>
        <w:numPr>
          <w:ilvl w:val="0"/>
          <w:numId w:val="0"/>
        </w:numPr>
        <w:ind w:left="720" w:hanging="360"/>
      </w:pPr>
    </w:p>
    <w:p w14:paraId="64378D75" w14:textId="582F40C4" w:rsidR="00343DE3" w:rsidRDefault="008D330F" w:rsidP="00B60825">
      <w:pPr>
        <w:pStyle w:val="Paragrafrubriker"/>
      </w:pPr>
      <w:r>
        <w:t>Övriga punkter</w:t>
      </w:r>
    </w:p>
    <w:p w14:paraId="4E354947" w14:textId="24ACD2AE" w:rsidR="00C20BDF" w:rsidRDefault="00C20BDF" w:rsidP="00C20BDF">
      <w:pPr>
        <w:pStyle w:val="Liststycke"/>
        <w:widowControl w:val="0"/>
        <w:numPr>
          <w:ilvl w:val="0"/>
          <w:numId w:val="17"/>
        </w:numPr>
        <w:pBdr>
          <w:top w:val="nil"/>
          <w:left w:val="nil"/>
          <w:bottom w:val="nil"/>
          <w:right w:val="nil"/>
          <w:between w:val="nil"/>
        </w:pBdr>
        <w:spacing w:before="295"/>
        <w:ind w:left="1800"/>
        <w:jc w:val="left"/>
        <w:rPr>
          <w:color w:val="000000"/>
        </w:rPr>
      </w:pPr>
      <w:r w:rsidRPr="00C20BDF">
        <w:rPr>
          <w:color w:val="000000"/>
        </w:rPr>
        <w:t xml:space="preserve"> </w:t>
      </w:r>
      <w:r>
        <w:rPr>
          <w:color w:val="000000"/>
        </w:rPr>
        <w:t xml:space="preserve">Nationsbibliotek på </w:t>
      </w:r>
      <w:r w:rsidR="002D6E84">
        <w:rPr>
          <w:color w:val="000000"/>
        </w:rPr>
        <w:t>Göteborgsnation</w:t>
      </w:r>
      <w:r>
        <w:rPr>
          <w:color w:val="000000"/>
        </w:rPr>
        <w:t xml:space="preserve">. </w:t>
      </w:r>
    </w:p>
    <w:p w14:paraId="6D48FA03" w14:textId="77777777" w:rsidR="00C20BDF" w:rsidRDefault="00C20BDF" w:rsidP="00C20BDF">
      <w:pPr>
        <w:pStyle w:val="Liststycke"/>
        <w:widowControl w:val="0"/>
        <w:numPr>
          <w:ilvl w:val="0"/>
          <w:numId w:val="17"/>
        </w:numPr>
        <w:pBdr>
          <w:top w:val="nil"/>
          <w:left w:val="nil"/>
          <w:bottom w:val="nil"/>
          <w:right w:val="nil"/>
          <w:between w:val="nil"/>
        </w:pBdr>
        <w:spacing w:before="295"/>
        <w:ind w:left="1800"/>
        <w:jc w:val="left"/>
        <w:rPr>
          <w:color w:val="000000"/>
        </w:rPr>
      </w:pPr>
      <w:r>
        <w:rPr>
          <w:color w:val="000000"/>
        </w:rPr>
        <w:t xml:space="preserve">Besök av amerikansk professor på fakulteten. </w:t>
      </w:r>
    </w:p>
    <w:p w14:paraId="23AC4166" w14:textId="77777777" w:rsidR="00C20BDF" w:rsidRDefault="00C20BDF" w:rsidP="00C20BDF">
      <w:pPr>
        <w:pStyle w:val="Liststycke"/>
        <w:widowControl w:val="0"/>
        <w:numPr>
          <w:ilvl w:val="1"/>
          <w:numId w:val="17"/>
        </w:numPr>
        <w:pBdr>
          <w:top w:val="nil"/>
          <w:left w:val="nil"/>
          <w:bottom w:val="nil"/>
          <w:right w:val="nil"/>
          <w:between w:val="nil"/>
        </w:pBdr>
        <w:spacing w:before="295"/>
        <w:ind w:left="2520"/>
        <w:jc w:val="left"/>
        <w:rPr>
          <w:color w:val="000000"/>
        </w:rPr>
      </w:pPr>
      <w:r>
        <w:rPr>
          <w:color w:val="000000"/>
        </w:rPr>
        <w:t>JF ska kolla på möjligheter för en föreläsning</w:t>
      </w:r>
    </w:p>
    <w:p w14:paraId="2255A6B8" w14:textId="77777777" w:rsidR="00C20BDF" w:rsidRDefault="00C20BDF" w:rsidP="00C20BDF">
      <w:pPr>
        <w:pStyle w:val="Liststycke"/>
        <w:widowControl w:val="0"/>
        <w:numPr>
          <w:ilvl w:val="0"/>
          <w:numId w:val="17"/>
        </w:numPr>
        <w:pBdr>
          <w:top w:val="nil"/>
          <w:left w:val="nil"/>
          <w:bottom w:val="nil"/>
          <w:right w:val="nil"/>
          <w:between w:val="nil"/>
        </w:pBdr>
        <w:spacing w:before="295"/>
        <w:ind w:left="1800"/>
        <w:jc w:val="left"/>
        <w:rPr>
          <w:color w:val="000000"/>
        </w:rPr>
      </w:pPr>
      <w:r>
        <w:rPr>
          <w:color w:val="000000"/>
        </w:rPr>
        <w:t xml:space="preserve">Samarbete med UF? </w:t>
      </w:r>
    </w:p>
    <w:p w14:paraId="4AE9B151" w14:textId="15E45577" w:rsidR="00C20BDF" w:rsidRDefault="00C20BDF" w:rsidP="00C20BDF">
      <w:pPr>
        <w:pStyle w:val="Liststycke"/>
        <w:widowControl w:val="0"/>
        <w:numPr>
          <w:ilvl w:val="1"/>
          <w:numId w:val="17"/>
        </w:numPr>
        <w:pBdr>
          <w:top w:val="nil"/>
          <w:left w:val="nil"/>
          <w:bottom w:val="nil"/>
          <w:right w:val="nil"/>
          <w:between w:val="nil"/>
        </w:pBdr>
        <w:spacing w:before="295"/>
        <w:ind w:left="2520"/>
        <w:jc w:val="left"/>
        <w:rPr>
          <w:color w:val="000000"/>
        </w:rPr>
      </w:pPr>
      <w:r>
        <w:rPr>
          <w:color w:val="000000"/>
        </w:rPr>
        <w:t xml:space="preserve">Möjligheter för dem att medverka på recce veckorna diskuterades. </w:t>
      </w:r>
    </w:p>
    <w:p w14:paraId="02444D6A" w14:textId="1319A211" w:rsidR="00C20BDF" w:rsidRDefault="00C20BDF" w:rsidP="00C20BDF">
      <w:pPr>
        <w:pStyle w:val="Liststycke"/>
        <w:widowControl w:val="0"/>
        <w:numPr>
          <w:ilvl w:val="0"/>
          <w:numId w:val="17"/>
        </w:numPr>
        <w:pBdr>
          <w:top w:val="nil"/>
          <w:left w:val="nil"/>
          <w:bottom w:val="nil"/>
          <w:right w:val="nil"/>
          <w:between w:val="nil"/>
        </w:pBdr>
        <w:spacing w:before="295"/>
        <w:ind w:left="1800"/>
        <w:jc w:val="left"/>
        <w:rPr>
          <w:color w:val="000000"/>
        </w:rPr>
      </w:pPr>
      <w:r>
        <w:rPr>
          <w:color w:val="000000"/>
        </w:rPr>
        <w:t xml:space="preserve">Minimässan diskuterades och JF:s representation där. </w:t>
      </w:r>
    </w:p>
    <w:p w14:paraId="115A9EF2" w14:textId="567176BB" w:rsidR="00C20BDF" w:rsidRDefault="00C20BDF" w:rsidP="00C20BDF">
      <w:pPr>
        <w:pStyle w:val="Liststycke"/>
        <w:widowControl w:val="0"/>
        <w:numPr>
          <w:ilvl w:val="0"/>
          <w:numId w:val="17"/>
        </w:numPr>
        <w:pBdr>
          <w:top w:val="nil"/>
          <w:left w:val="nil"/>
          <w:bottom w:val="nil"/>
          <w:right w:val="nil"/>
          <w:between w:val="nil"/>
        </w:pBdr>
        <w:spacing w:before="295"/>
        <w:ind w:left="1800"/>
        <w:jc w:val="left"/>
        <w:rPr>
          <w:color w:val="000000"/>
        </w:rPr>
      </w:pPr>
      <w:r>
        <w:rPr>
          <w:color w:val="000000"/>
        </w:rPr>
        <w:t xml:space="preserve">Föreläsning med extern professor i migrationsrätt. </w:t>
      </w:r>
    </w:p>
    <w:p w14:paraId="5C906FAC" w14:textId="77777777" w:rsidR="00C20BDF" w:rsidRDefault="00C20BDF" w:rsidP="00C20BDF">
      <w:pPr>
        <w:pStyle w:val="Liststycke"/>
        <w:widowControl w:val="0"/>
        <w:numPr>
          <w:ilvl w:val="1"/>
          <w:numId w:val="17"/>
        </w:numPr>
        <w:pBdr>
          <w:top w:val="nil"/>
          <w:left w:val="nil"/>
          <w:bottom w:val="nil"/>
          <w:right w:val="nil"/>
          <w:between w:val="nil"/>
        </w:pBdr>
        <w:spacing w:before="295"/>
        <w:ind w:left="2520"/>
        <w:jc w:val="left"/>
        <w:rPr>
          <w:color w:val="000000"/>
        </w:rPr>
      </w:pPr>
      <w:r>
        <w:rPr>
          <w:color w:val="000000"/>
        </w:rPr>
        <w:t>Ny arbetsgrupp för samarbete med universitet gällande föreläsningar?</w:t>
      </w:r>
    </w:p>
    <w:p w14:paraId="2C190E73" w14:textId="77777777" w:rsidR="00C20BDF" w:rsidRDefault="00C20BDF" w:rsidP="00C20BDF">
      <w:pPr>
        <w:pStyle w:val="Liststycke"/>
        <w:widowControl w:val="0"/>
        <w:numPr>
          <w:ilvl w:val="0"/>
          <w:numId w:val="17"/>
        </w:numPr>
        <w:pBdr>
          <w:top w:val="nil"/>
          <w:left w:val="nil"/>
          <w:bottom w:val="nil"/>
          <w:right w:val="nil"/>
          <w:between w:val="nil"/>
        </w:pBdr>
        <w:spacing w:before="295"/>
        <w:ind w:left="1800"/>
        <w:jc w:val="left"/>
        <w:rPr>
          <w:color w:val="000000"/>
        </w:rPr>
      </w:pPr>
      <w:r>
        <w:rPr>
          <w:color w:val="000000"/>
        </w:rPr>
        <w:t xml:space="preserve">Sponsrade inlägg, meta marknadsförings plattform. Och dess förenlighet med nuvarande lydelse i integritetspolicy </w:t>
      </w:r>
    </w:p>
    <w:p w14:paraId="584C1A02" w14:textId="77777777" w:rsidR="00C20BDF" w:rsidRDefault="00C20BDF" w:rsidP="00C20BDF">
      <w:pPr>
        <w:pStyle w:val="Liststycke"/>
        <w:widowControl w:val="0"/>
        <w:numPr>
          <w:ilvl w:val="1"/>
          <w:numId w:val="17"/>
        </w:numPr>
        <w:pBdr>
          <w:top w:val="nil"/>
          <w:left w:val="nil"/>
          <w:bottom w:val="nil"/>
          <w:right w:val="nil"/>
          <w:between w:val="nil"/>
        </w:pBdr>
        <w:spacing w:before="295"/>
        <w:ind w:left="2520"/>
        <w:jc w:val="left"/>
        <w:rPr>
          <w:color w:val="000000"/>
        </w:rPr>
      </w:pPr>
      <w:r>
        <w:rPr>
          <w:color w:val="000000"/>
        </w:rPr>
        <w:t xml:space="preserve">Robert ska kolla på möjligheterna. </w:t>
      </w:r>
      <w:r>
        <w:rPr>
          <w:color w:val="000000"/>
        </w:rPr>
        <w:tab/>
      </w:r>
    </w:p>
    <w:p w14:paraId="38780525" w14:textId="7A8E9C75" w:rsidR="00C20BDF" w:rsidRDefault="00C20BDF" w:rsidP="00C20BDF">
      <w:pPr>
        <w:pStyle w:val="Ingetavstnd"/>
        <w:ind w:left="1650"/>
      </w:pPr>
    </w:p>
    <w:p w14:paraId="423A9C04" w14:textId="77777777" w:rsidR="00BF2F9C" w:rsidRDefault="00BF2F9C" w:rsidP="00B93C07">
      <w:pPr>
        <w:ind w:left="1440"/>
      </w:pPr>
    </w:p>
    <w:p w14:paraId="5D802F7A" w14:textId="77777777" w:rsidR="00343DE3" w:rsidRDefault="008D330F">
      <w:pPr>
        <w:pStyle w:val="Rubrik2"/>
        <w:numPr>
          <w:ilvl w:val="0"/>
          <w:numId w:val="1"/>
        </w:numPr>
      </w:pPr>
      <w:r>
        <w:t>Ordet fritt</w:t>
      </w:r>
    </w:p>
    <w:p w14:paraId="19AA35FC" w14:textId="77777777" w:rsidR="00343DE3" w:rsidRDefault="00343DE3" w:rsidP="00375D7F"/>
    <w:p w14:paraId="31E5D625" w14:textId="77777777" w:rsidR="00C67C61" w:rsidRDefault="008D330F" w:rsidP="00C67C61">
      <w:pPr>
        <w:pStyle w:val="Rubrik2"/>
        <w:numPr>
          <w:ilvl w:val="0"/>
          <w:numId w:val="1"/>
        </w:numPr>
      </w:pPr>
      <w:bookmarkStart w:id="0" w:name="_heading=h.gjdgxs" w:colFirst="0" w:colLast="0"/>
      <w:bookmarkEnd w:id="0"/>
      <w:r>
        <w:lastRenderedPageBreak/>
        <w:t>Mötets avslutande</w:t>
      </w:r>
    </w:p>
    <w:p w14:paraId="39B28B2F" w14:textId="548B6E2F" w:rsidR="00C20BDF" w:rsidRPr="00C20BDF" w:rsidRDefault="00C20BDF" w:rsidP="00C20BDF">
      <w:pPr>
        <w:ind w:left="1440"/>
      </w:pPr>
      <w:r>
        <w:t>Arvid Sandström avslutade mötet kl. 20:36</w:t>
      </w:r>
    </w:p>
    <w:p w14:paraId="59551BDC" w14:textId="77777777" w:rsidR="00FE136C" w:rsidRPr="00FE136C" w:rsidRDefault="00FE136C" w:rsidP="00FE136C"/>
    <w:p w14:paraId="311ABFA2" w14:textId="77777777" w:rsidR="0001349B" w:rsidRPr="0001349B" w:rsidRDefault="0001349B" w:rsidP="0001349B">
      <w:pPr>
        <w:ind w:left="1440"/>
      </w:pPr>
    </w:p>
    <w:p w14:paraId="6A36753A" w14:textId="77777777" w:rsidR="00267FB3" w:rsidRPr="00267FB3" w:rsidRDefault="00AA0FC5" w:rsidP="00AA0FC5">
      <w:pPr>
        <w:ind w:firstLine="720"/>
      </w:pPr>
      <w:r>
        <w:t>.</w:t>
      </w:r>
    </w:p>
    <w:p w14:paraId="463C27EF" w14:textId="77777777" w:rsidR="00343DE3" w:rsidRDefault="00343DE3"/>
    <w:p w14:paraId="0CD4CAF4" w14:textId="77777777" w:rsidR="00194530" w:rsidRDefault="00194530"/>
    <w:p w14:paraId="5A7A9EEC" w14:textId="77777777" w:rsidR="00194530" w:rsidRDefault="00194530"/>
    <w:p w14:paraId="2D2FAAFD" w14:textId="77777777" w:rsidR="00194530" w:rsidRDefault="00194530"/>
    <w:p w14:paraId="18BF6AED" w14:textId="77777777" w:rsidR="00194530" w:rsidRDefault="00194530"/>
    <w:p w14:paraId="0275D6B9" w14:textId="77777777" w:rsidR="00194530" w:rsidRDefault="00194530"/>
    <w:p w14:paraId="7DBB3BC3" w14:textId="77777777" w:rsidR="00194530" w:rsidRDefault="00194530"/>
    <w:p w14:paraId="12F0AFC4" w14:textId="77777777" w:rsidR="00194530" w:rsidRDefault="00194530"/>
    <w:p w14:paraId="3693A947" w14:textId="77777777" w:rsidR="00194530" w:rsidRDefault="00194530"/>
    <w:p w14:paraId="59D1CFAD" w14:textId="77777777" w:rsidR="00194530" w:rsidRDefault="00194530"/>
    <w:p w14:paraId="6118F33E" w14:textId="77777777" w:rsidR="00194530" w:rsidRDefault="00194530"/>
    <w:p w14:paraId="153871BC" w14:textId="77777777" w:rsidR="00194530" w:rsidRDefault="00194530"/>
    <w:p w14:paraId="316FF577" w14:textId="77777777" w:rsidR="00194530" w:rsidRDefault="00194530"/>
    <w:p w14:paraId="2F28AA9A" w14:textId="77777777" w:rsidR="00194530" w:rsidRDefault="00194530"/>
    <w:p w14:paraId="46259DA7" w14:textId="77777777" w:rsidR="00194530" w:rsidRDefault="00194530"/>
    <w:p w14:paraId="2C1DE2FD" w14:textId="77777777" w:rsidR="00194530" w:rsidRDefault="00194530"/>
    <w:p w14:paraId="1199DD27" w14:textId="77777777" w:rsidR="00194530" w:rsidRDefault="00194530"/>
    <w:p w14:paraId="56C5E175" w14:textId="77777777" w:rsidR="00194530" w:rsidRDefault="00194530"/>
    <w:p w14:paraId="00671981" w14:textId="77777777" w:rsidR="00194530" w:rsidRDefault="00194530"/>
    <w:p w14:paraId="0E4A0EBB" w14:textId="77777777" w:rsidR="00194530" w:rsidRDefault="00194530"/>
    <w:p w14:paraId="4A23DD7F" w14:textId="77777777" w:rsidR="00194530" w:rsidRDefault="00194530"/>
    <w:p w14:paraId="5CF536DF" w14:textId="77777777" w:rsidR="00194530" w:rsidRDefault="00194530"/>
    <w:p w14:paraId="4646DDFB" w14:textId="77777777" w:rsidR="00194530" w:rsidRDefault="00194530"/>
    <w:p w14:paraId="27BEBF46" w14:textId="77777777" w:rsidR="00194530" w:rsidRDefault="00194530"/>
    <w:p w14:paraId="5BBCB925" w14:textId="77777777" w:rsidR="00194530" w:rsidRDefault="00194530"/>
    <w:p w14:paraId="111790C3" w14:textId="77777777" w:rsidR="006E72B0" w:rsidRDefault="006E72B0"/>
    <w:p w14:paraId="76EEB5C5" w14:textId="77777777" w:rsidR="006E72B0" w:rsidRDefault="006E72B0"/>
    <w:p w14:paraId="716AA51B" w14:textId="77777777" w:rsidR="006E72B0" w:rsidRDefault="006E72B0"/>
    <w:p w14:paraId="5AE3D5A6" w14:textId="77777777" w:rsidR="006E72B0" w:rsidRDefault="006E72B0"/>
    <w:p w14:paraId="10A2684B" w14:textId="77777777" w:rsidR="006E72B0" w:rsidRDefault="006E72B0"/>
    <w:p w14:paraId="101F535D" w14:textId="77777777" w:rsidR="006E72B0" w:rsidRDefault="006E72B0"/>
    <w:p w14:paraId="1E64F78C" w14:textId="6E0174D8" w:rsidR="006E72B0" w:rsidRDefault="006E72B0"/>
    <w:p w14:paraId="48EC7A5B" w14:textId="77777777" w:rsidR="006E72B0" w:rsidRDefault="006E72B0">
      <w:r>
        <w:br w:type="page"/>
      </w:r>
    </w:p>
    <w:p w14:paraId="2A57310C" w14:textId="77777777" w:rsidR="006E72B0" w:rsidRDefault="006E72B0"/>
    <w:p w14:paraId="3DCC380F" w14:textId="6A3DB638" w:rsidR="006E72B0" w:rsidRDefault="006E72B0"/>
    <w:p w14:paraId="3DC0CF29" w14:textId="49CEE88D" w:rsidR="006E72B0" w:rsidRDefault="006E72B0"/>
    <w:p w14:paraId="735CB142" w14:textId="61E6EDB3" w:rsidR="00B103B0" w:rsidRPr="006E72B0" w:rsidRDefault="005B7443" w:rsidP="00B103B0">
      <w:r>
        <w:rPr>
          <w:noProof/>
          <w:shd w:val="clear" w:color="auto" w:fill="auto"/>
        </w:rPr>
        <mc:AlternateContent>
          <mc:Choice Requires="wps">
            <w:drawing>
              <wp:anchor distT="0" distB="0" distL="114300" distR="114300" simplePos="0" relativeHeight="251671552" behindDoc="0" locked="0" layoutInCell="1" allowOverlap="1" wp14:anchorId="7950751F" wp14:editId="3674A505">
                <wp:simplePos x="0" y="0"/>
                <wp:positionH relativeFrom="column">
                  <wp:posOffset>0</wp:posOffset>
                </wp:positionH>
                <wp:positionV relativeFrom="paragraph">
                  <wp:posOffset>1348511</wp:posOffset>
                </wp:positionV>
                <wp:extent cx="2791838" cy="45719"/>
                <wp:effectExtent l="0" t="0" r="0" b="5715"/>
                <wp:wrapNone/>
                <wp:docPr id="618690886" name="Textruta 2"/>
                <wp:cNvGraphicFramePr/>
                <a:graphic xmlns:a="http://schemas.openxmlformats.org/drawingml/2006/main">
                  <a:graphicData uri="http://schemas.microsoft.com/office/word/2010/wordprocessingShape">
                    <wps:wsp>
                      <wps:cNvSpPr txBox="1"/>
                      <wps:spPr>
                        <a:xfrm>
                          <a:off x="0" y="0"/>
                          <a:ext cx="2791838" cy="45719"/>
                        </a:xfrm>
                        <a:prstGeom prst="mathMinus">
                          <a:avLst/>
                        </a:prstGeom>
                        <a:solidFill>
                          <a:schemeClr val="lt1"/>
                        </a:solidFill>
                        <a:ln w="6350">
                          <a:solidFill>
                            <a:prstClr val="black"/>
                          </a:solidFill>
                        </a:ln>
                      </wps:spPr>
                      <wps:txbx>
                        <w:txbxContent>
                          <w:p w14:paraId="0333BDEB" w14:textId="77777777" w:rsidR="00D047D4" w:rsidRDefault="00D047D4" w:rsidP="00D047D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50751F" id="Textruta 2" o:spid="_x0000_s1026" style="position:absolute;left:0;text-align:left;margin-left:0;margin-top:106.2pt;width:219.85pt;height: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791838,4571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" adj="-11796480,,5400" path="m370058,17483r2051722,l2421780,28236r-2051722,l370058,17483xe" fillcolor="white [3201]" strokeweight=".5pt">
                <v:stroke joinstyle="miter"/>
                <v:formulas/>
                <v:path arrowok="t" o:connecttype="custom" o:connectlocs="370058,17483;2421780,17483;2421780,28236;370058,28236;370058,17483" o:connectangles="0,0,0,0,0" textboxrect="0,0,2791838,45719"/>
                <v:textbox>
                  <w:txbxContent>
                    <w:p w14:paraId="0333BDEB" w14:textId="77777777" w:rsidR="00D047D4" w:rsidRDefault="00D047D4" w:rsidP="00D047D4">
                      <w:pPr>
                        <w:ind w:left="0"/>
                      </w:pPr>
                    </w:p>
                  </w:txbxContent>
                </v:textbox>
              </v:shape>
            </w:pict>
          </mc:Fallback>
        </mc:AlternateContent>
      </w:r>
      <w:r>
        <w:rPr>
          <w:noProof/>
          <w:shd w:val="clear" w:color="auto" w:fill="auto"/>
        </w:rPr>
        <mc:AlternateContent>
          <mc:Choice Requires="wps">
            <w:drawing>
              <wp:anchor distT="0" distB="0" distL="114300" distR="114300" simplePos="0" relativeHeight="251669504" behindDoc="0" locked="0" layoutInCell="1" allowOverlap="1" wp14:anchorId="450088BC" wp14:editId="21A4894B">
                <wp:simplePos x="0" y="0"/>
                <wp:positionH relativeFrom="column">
                  <wp:posOffset>763270</wp:posOffset>
                </wp:positionH>
                <wp:positionV relativeFrom="paragraph">
                  <wp:posOffset>1395095</wp:posOffset>
                </wp:positionV>
                <wp:extent cx="1614791" cy="417830"/>
                <wp:effectExtent l="0" t="0" r="0" b="0"/>
                <wp:wrapNone/>
                <wp:docPr id="321853253" name="Textruta 3"/>
                <wp:cNvGraphicFramePr/>
                <a:graphic xmlns:a="http://schemas.openxmlformats.org/drawingml/2006/main">
                  <a:graphicData uri="http://schemas.microsoft.com/office/word/2010/wordprocessingShape">
                    <wps:wsp>
                      <wps:cNvSpPr txBox="1"/>
                      <wps:spPr>
                        <a:xfrm>
                          <a:off x="0" y="0"/>
                          <a:ext cx="1614791" cy="417830"/>
                        </a:xfrm>
                        <a:prstGeom prst="rect">
                          <a:avLst/>
                        </a:prstGeom>
                        <a:noFill/>
                        <a:ln w="6350">
                          <a:noFill/>
                        </a:ln>
                      </wps:spPr>
                      <wps:txbx>
                        <w:txbxContent>
                          <w:p w14:paraId="147C8216" w14:textId="63A3F53E" w:rsidR="00D047D4" w:rsidRDefault="00D047D4" w:rsidP="00D047D4">
                            <w:pPr>
                              <w:ind w:left="0"/>
                            </w:pPr>
                            <w:r>
                              <w:t>Sekreterare</w:t>
                            </w:r>
                          </w:p>
                          <w:p w14:paraId="07973D25" w14:textId="48518288" w:rsidR="00D047D4" w:rsidRDefault="00D047D4" w:rsidP="00D047D4">
                            <w:pPr>
                              <w:ind w:left="0"/>
                            </w:pPr>
                            <w:r>
                              <w:t>Mathias Käck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088BC" id="_x0000_t202" coordsize="21600,21600" o:spt="202" path="m,l,21600r21600,l21600,xe">
                <v:stroke joinstyle="miter"/>
                <v:path gradientshapeok="t" o:connecttype="rect"/>
              </v:shapetype>
              <v:shape id="Textruta 3" o:spid="_x0000_s1027" type="#_x0000_t202" style="position:absolute;left:0;text-align:left;margin-left:60.1pt;margin-top:109.85pt;width:127.15pt;height:3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" filled="f" stroked="f" strokeweight=".5pt">
                <v:textbox>
                  <w:txbxContent>
                    <w:p w14:paraId="147C8216" w14:textId="63A3F53E" w:rsidR="00D047D4" w:rsidRDefault="00D047D4" w:rsidP="00D047D4">
                      <w:pPr>
                        <w:ind w:left="0"/>
                      </w:pPr>
                      <w:r>
                        <w:t>Sekreterare</w:t>
                      </w:r>
                    </w:p>
                    <w:p w14:paraId="07973D25" w14:textId="48518288" w:rsidR="00D047D4" w:rsidRDefault="00D047D4" w:rsidP="00D047D4">
                      <w:pPr>
                        <w:ind w:left="0"/>
                      </w:pPr>
                      <w:r>
                        <w:t>Mathias Käck</w:t>
                      </w:r>
                    </w:p>
                  </w:txbxContent>
                </v:textbox>
              </v:shape>
            </w:pict>
          </mc:Fallback>
        </mc:AlternateContent>
      </w:r>
      <w:r w:rsidR="00D047D4">
        <w:rPr>
          <w:noProof/>
          <w:shd w:val="clear" w:color="auto" w:fill="auto"/>
        </w:rPr>
        <mc:AlternateContent>
          <mc:Choice Requires="wps">
            <w:drawing>
              <wp:anchor distT="0" distB="0" distL="114300" distR="114300" simplePos="0" relativeHeight="251673600" behindDoc="0" locked="0" layoutInCell="1" allowOverlap="1" wp14:anchorId="314AFF28" wp14:editId="38BEF560">
                <wp:simplePos x="0" y="0"/>
                <wp:positionH relativeFrom="column">
                  <wp:posOffset>2938780</wp:posOffset>
                </wp:positionH>
                <wp:positionV relativeFrom="paragraph">
                  <wp:posOffset>182516</wp:posOffset>
                </wp:positionV>
                <wp:extent cx="2791838" cy="45719"/>
                <wp:effectExtent l="0" t="0" r="0" b="5715"/>
                <wp:wrapNone/>
                <wp:docPr id="1650715840" name="Textruta 2"/>
                <wp:cNvGraphicFramePr/>
                <a:graphic xmlns:a="http://schemas.openxmlformats.org/drawingml/2006/main">
                  <a:graphicData uri="http://schemas.microsoft.com/office/word/2010/wordprocessingShape">
                    <wps:wsp>
                      <wps:cNvSpPr txBox="1"/>
                      <wps:spPr>
                        <a:xfrm>
                          <a:off x="0" y="0"/>
                          <a:ext cx="2791838" cy="45719"/>
                        </a:xfrm>
                        <a:prstGeom prst="mathMinus">
                          <a:avLst/>
                        </a:prstGeom>
                        <a:solidFill>
                          <a:schemeClr val="lt1"/>
                        </a:solidFill>
                        <a:ln w="6350">
                          <a:solidFill>
                            <a:prstClr val="black"/>
                          </a:solidFill>
                        </a:ln>
                      </wps:spPr>
                      <wps:txbx>
                        <w:txbxContent>
                          <w:p w14:paraId="60772490" w14:textId="77777777" w:rsidR="00D047D4" w:rsidRDefault="00D047D4" w:rsidP="00D047D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4AFF28" id="_x0000_s1028" style="position:absolute;left:0;text-align:left;margin-left:231.4pt;margin-top:14.35pt;width:219.85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791838,4571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" adj="-11796480,,5400" path="m370058,17483r2051722,l2421780,28236r-2051722,l370058,17483xe" fillcolor="white [3201]" strokeweight=".5pt">
                <v:stroke joinstyle="miter"/>
                <v:formulas/>
                <v:path arrowok="t" o:connecttype="custom" o:connectlocs="370058,17483;2421780,17483;2421780,28236;370058,28236;370058,17483" o:connectangles="0,0,0,0,0" textboxrect="0,0,2791838,45719"/>
                <v:textbox>
                  <w:txbxContent>
                    <w:p w14:paraId="60772490" w14:textId="77777777" w:rsidR="00D047D4" w:rsidRDefault="00D047D4" w:rsidP="00D047D4">
                      <w:pPr>
                        <w:ind w:left="0"/>
                      </w:pPr>
                    </w:p>
                  </w:txbxContent>
                </v:textbox>
              </v:shape>
            </w:pict>
          </mc:Fallback>
        </mc:AlternateContent>
      </w:r>
      <w:r w:rsidR="00D047D4">
        <w:rPr>
          <w:noProof/>
          <w:shd w:val="clear" w:color="auto" w:fill="auto"/>
        </w:rPr>
        <mc:AlternateContent>
          <mc:Choice Requires="wps">
            <w:drawing>
              <wp:anchor distT="0" distB="0" distL="114300" distR="114300" simplePos="0" relativeHeight="251659264" behindDoc="0" locked="0" layoutInCell="1" allowOverlap="1" wp14:anchorId="76A035BA" wp14:editId="0BADE4A6">
                <wp:simplePos x="0" y="0"/>
                <wp:positionH relativeFrom="column">
                  <wp:posOffset>24252</wp:posOffset>
                </wp:positionH>
                <wp:positionV relativeFrom="paragraph">
                  <wp:posOffset>169978</wp:posOffset>
                </wp:positionV>
                <wp:extent cx="2791838" cy="45719"/>
                <wp:effectExtent l="0" t="0" r="0" b="5715"/>
                <wp:wrapNone/>
                <wp:docPr id="1156599587" name="Textruta 2"/>
                <wp:cNvGraphicFramePr/>
                <a:graphic xmlns:a="http://schemas.openxmlformats.org/drawingml/2006/main">
                  <a:graphicData uri="http://schemas.microsoft.com/office/word/2010/wordprocessingShape">
                    <wps:wsp>
                      <wps:cNvSpPr txBox="1"/>
                      <wps:spPr>
                        <a:xfrm>
                          <a:off x="0" y="0"/>
                          <a:ext cx="2791838" cy="45719"/>
                        </a:xfrm>
                        <a:prstGeom prst="mathMinus">
                          <a:avLst/>
                        </a:prstGeom>
                        <a:solidFill>
                          <a:schemeClr val="lt1"/>
                        </a:solidFill>
                        <a:ln w="6350">
                          <a:solidFill>
                            <a:prstClr val="black"/>
                          </a:solidFill>
                        </a:ln>
                      </wps:spPr>
                      <wps:txbx>
                        <w:txbxContent>
                          <w:p w14:paraId="1B7EA26B" w14:textId="77777777" w:rsidR="00D047D4" w:rsidRDefault="00D047D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A035BA" id="_x0000_s1029" style="position:absolute;left:0;text-align:left;margin-left:1.9pt;margin-top:13.4pt;width:219.8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791838,4571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" adj="-11796480,,5400" path="m370058,17483r2051722,l2421780,28236r-2051722,l370058,17483xe" fillcolor="white [3201]" strokeweight=".5pt">
                <v:stroke joinstyle="miter"/>
                <v:formulas/>
                <v:path arrowok="t" o:connecttype="custom" o:connectlocs="370058,17483;2421780,17483;2421780,28236;370058,28236;370058,17483" o:connectangles="0,0,0,0,0" textboxrect="0,0,2791838,45719"/>
                <v:textbox>
                  <w:txbxContent>
                    <w:p w14:paraId="1B7EA26B" w14:textId="77777777" w:rsidR="00D047D4" w:rsidRDefault="00D047D4">
                      <w:pPr>
                        <w:ind w:left="0"/>
                      </w:pPr>
                    </w:p>
                  </w:txbxContent>
                </v:textbox>
              </v:shape>
            </w:pict>
          </mc:Fallback>
        </mc:AlternateContent>
      </w:r>
      <w:r w:rsidR="00D047D4">
        <w:rPr>
          <w:noProof/>
          <w:shd w:val="clear" w:color="auto" w:fill="auto"/>
        </w:rPr>
        <mc:AlternateContent>
          <mc:Choice Requires="wps">
            <w:drawing>
              <wp:anchor distT="0" distB="0" distL="114300" distR="114300" simplePos="0" relativeHeight="251667456" behindDoc="0" locked="0" layoutInCell="1" allowOverlap="1" wp14:anchorId="728E55B2" wp14:editId="338C4490">
                <wp:simplePos x="0" y="0"/>
                <wp:positionH relativeFrom="column">
                  <wp:posOffset>3496945</wp:posOffset>
                </wp:positionH>
                <wp:positionV relativeFrom="paragraph">
                  <wp:posOffset>306300</wp:posOffset>
                </wp:positionV>
                <wp:extent cx="1916349" cy="417830"/>
                <wp:effectExtent l="0" t="0" r="0" b="0"/>
                <wp:wrapNone/>
                <wp:docPr id="325137832" name="Textruta 3"/>
                <wp:cNvGraphicFramePr/>
                <a:graphic xmlns:a="http://schemas.openxmlformats.org/drawingml/2006/main">
                  <a:graphicData uri="http://schemas.microsoft.com/office/word/2010/wordprocessingShape">
                    <wps:wsp>
                      <wps:cNvSpPr txBox="1"/>
                      <wps:spPr>
                        <a:xfrm>
                          <a:off x="0" y="0"/>
                          <a:ext cx="1916349" cy="417830"/>
                        </a:xfrm>
                        <a:prstGeom prst="rect">
                          <a:avLst/>
                        </a:prstGeom>
                        <a:noFill/>
                        <a:ln w="6350">
                          <a:noFill/>
                        </a:ln>
                      </wps:spPr>
                      <wps:txbx>
                        <w:txbxContent>
                          <w:p w14:paraId="0B8E4B65" w14:textId="197D43EF" w:rsidR="00D047D4" w:rsidRDefault="00D047D4" w:rsidP="00D047D4">
                            <w:pPr>
                              <w:ind w:left="0"/>
                            </w:pPr>
                            <w:r>
                              <w:t>Justerare tillika rösträknare</w:t>
                            </w:r>
                          </w:p>
                          <w:p w14:paraId="2A1B2AE8" w14:textId="49953B51" w:rsidR="0030048C" w:rsidRDefault="0030048C" w:rsidP="00D047D4">
                            <w:pPr>
                              <w:ind w:left="0"/>
                            </w:pPr>
                            <w:r>
                              <w:t>Robert Oddestad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E55B2" id="_x0000_t202" coordsize="21600,21600" o:spt="202" path="m,l,21600r21600,l21600,xe">
                <v:stroke joinstyle="miter"/>
                <v:path gradientshapeok="t" o:connecttype="rect"/>
              </v:shapetype>
              <v:shape id="_x0000_s1030" type="#_x0000_t202" style="position:absolute;left:0;text-align:left;margin-left:275.35pt;margin-top:24.1pt;width:150.9pt;height:3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" filled="f" stroked="f" strokeweight=".5pt">
                <v:textbox>
                  <w:txbxContent>
                    <w:p w14:paraId="0B8E4B65" w14:textId="197D43EF" w:rsidR="00D047D4" w:rsidRDefault="00D047D4" w:rsidP="00D047D4">
                      <w:pPr>
                        <w:ind w:left="0"/>
                      </w:pPr>
                      <w:r>
                        <w:t>Justerare tillika rösträknare</w:t>
                      </w:r>
                    </w:p>
                    <w:p w14:paraId="2A1B2AE8" w14:textId="49953B51" w:rsidR="0030048C" w:rsidRDefault="0030048C" w:rsidP="00D047D4">
                      <w:pPr>
                        <w:ind w:left="0"/>
                      </w:pPr>
                      <w:r>
                        <w:t>Robert Oddestad</w:t>
                      </w:r>
                    </w:p>
                  </w:txbxContent>
                </v:textbox>
              </v:shape>
            </w:pict>
          </mc:Fallback>
        </mc:AlternateContent>
      </w:r>
      <w:r w:rsidR="00D047D4">
        <w:rPr>
          <w:noProof/>
          <w:shd w:val="clear" w:color="auto" w:fill="auto"/>
        </w:rPr>
        <mc:AlternateContent>
          <mc:Choice Requires="wps">
            <w:drawing>
              <wp:anchor distT="0" distB="0" distL="114300" distR="114300" simplePos="0" relativeHeight="251664384" behindDoc="0" locked="0" layoutInCell="1" allowOverlap="1" wp14:anchorId="538BDCC3" wp14:editId="5A481E82">
                <wp:simplePos x="0" y="0"/>
                <wp:positionH relativeFrom="column">
                  <wp:posOffset>763554</wp:posOffset>
                </wp:positionH>
                <wp:positionV relativeFrom="paragraph">
                  <wp:posOffset>306070</wp:posOffset>
                </wp:positionV>
                <wp:extent cx="1478280" cy="418289"/>
                <wp:effectExtent l="0" t="0" r="0" b="0"/>
                <wp:wrapNone/>
                <wp:docPr id="667300643" name="Textruta 3"/>
                <wp:cNvGraphicFramePr/>
                <a:graphic xmlns:a="http://schemas.openxmlformats.org/drawingml/2006/main">
                  <a:graphicData uri="http://schemas.microsoft.com/office/word/2010/wordprocessingShape">
                    <wps:wsp>
                      <wps:cNvSpPr txBox="1"/>
                      <wps:spPr>
                        <a:xfrm>
                          <a:off x="0" y="0"/>
                          <a:ext cx="1478280" cy="418289"/>
                        </a:xfrm>
                        <a:prstGeom prst="rect">
                          <a:avLst/>
                        </a:prstGeom>
                        <a:noFill/>
                        <a:ln w="6350">
                          <a:noFill/>
                        </a:ln>
                      </wps:spPr>
                      <wps:txbx>
                        <w:txbxContent>
                          <w:p w14:paraId="38E4F020" w14:textId="69AEB9F5" w:rsidR="00D047D4" w:rsidRDefault="00D047D4">
                            <w:pPr>
                              <w:ind w:left="0"/>
                            </w:pPr>
                            <w:r>
                              <w:t xml:space="preserve">Ordförande </w:t>
                            </w:r>
                          </w:p>
                          <w:p w14:paraId="0943875B" w14:textId="702C538C" w:rsidR="00D047D4" w:rsidRDefault="00D047D4">
                            <w:pPr>
                              <w:ind w:left="0"/>
                            </w:pPr>
                            <w:r>
                              <w:t>Arvid Sandström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BDCC3" id="_x0000_s1031" type="#_x0000_t202" style="position:absolute;left:0;text-align:left;margin-left:60.1pt;margin-top:24.1pt;width:116.4pt;height:3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" filled="f" stroked="f" strokeweight=".5pt">
                <v:textbox>
                  <w:txbxContent>
                    <w:p w14:paraId="38E4F020" w14:textId="69AEB9F5" w:rsidR="00D047D4" w:rsidRDefault="00D047D4">
                      <w:pPr>
                        <w:ind w:left="0"/>
                      </w:pPr>
                      <w:r>
                        <w:t xml:space="preserve">Ordförande </w:t>
                      </w:r>
                    </w:p>
                    <w:p w14:paraId="0943875B" w14:textId="702C538C" w:rsidR="00D047D4" w:rsidRDefault="00D047D4">
                      <w:pPr>
                        <w:ind w:left="0"/>
                      </w:pPr>
                      <w:r>
                        <w:t>Arvid Sandström</w:t>
                      </w:r>
                    </w:p>
                  </w:txbxContent>
                </v:textbox>
              </v:shape>
            </w:pict>
          </mc:Fallback>
        </mc:AlternateContent>
      </w:r>
      <w:r w:rsidR="006D6F16">
        <w:t xml:space="preserve"> </w:t>
      </w:r>
    </w:p>
    <w:sectPr w:rsidR="00B103B0" w:rsidRPr="006E72B0">
      <w:headerReference w:type="even" r:id="rId9"/>
      <w:headerReference w:type="default" r:id="rId10"/>
      <w:footerReference w:type="default" r:id="rId11"/>
      <w:pgSz w:w="11900" w:h="16840"/>
      <w:pgMar w:top="2075" w:right="1417" w:bottom="1417" w:left="141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9D20F" w14:textId="77777777" w:rsidR="00C24E91" w:rsidRDefault="00C24E91">
      <w:r>
        <w:separator/>
      </w:r>
    </w:p>
  </w:endnote>
  <w:endnote w:type="continuationSeparator" w:id="0">
    <w:p w14:paraId="0D23DDAD" w14:textId="77777777" w:rsidR="00C24E91" w:rsidRDefault="00C2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00"/>
    <w:family w:val="roman"/>
    <w:pitch w:val="variable"/>
    <w:sig w:usb0="00000003" w:usb1="00000000" w:usb2="00000000" w:usb3="00000000" w:csb0="00000001" w:csb1="00000000"/>
  </w:font>
  <w:font w:name="Libre Baskerville">
    <w:altName w:val="Libre Baskerville"/>
    <w:panose1 w:val="02000000000000000000"/>
    <w:charset w:val="00"/>
    <w:family w:val="auto"/>
    <w:pitch w:val="variable"/>
    <w:sig w:usb0="A00000BF" w:usb1="5000005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64B89" w14:textId="77777777" w:rsidR="00343DE3" w:rsidRDefault="00343DE3">
    <w:pPr>
      <w:ind w:firstLine="720"/>
    </w:pPr>
  </w:p>
  <w:tbl>
    <w:tblPr>
      <w:tblStyle w:val="1"/>
      <w:tblW w:w="905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018"/>
      <w:gridCol w:w="3019"/>
      <w:gridCol w:w="3019"/>
    </w:tblGrid>
    <w:tr w:rsidR="00343DE3" w14:paraId="792DC17B" w14:textId="77777777">
      <w:tc>
        <w:tcPr>
          <w:tcW w:w="3018" w:type="dxa"/>
          <w:tcBorders>
            <w:top w:val="single" w:sz="8" w:space="0" w:color="000000"/>
          </w:tcBorders>
        </w:tcPr>
        <w:p w14:paraId="45CC790C" w14:textId="77777777" w:rsidR="00343DE3" w:rsidRDefault="008D330F">
          <w:pPr>
            <w:pBdr>
              <w:top w:val="nil"/>
              <w:left w:val="nil"/>
              <w:bottom w:val="nil"/>
              <w:right w:val="nil"/>
              <w:between w:val="nil"/>
            </w:pBdr>
            <w:spacing w:before="60" w:line="276" w:lineRule="auto"/>
            <w:ind w:left="0"/>
            <w:jc w:val="left"/>
            <w:rPr>
              <w:rFonts w:ascii="Libre Baskerville" w:eastAsia="Libre Baskerville" w:hAnsi="Libre Baskerville" w:cs="Libre Baskerville"/>
              <w:b/>
              <w:color w:val="000000"/>
              <w:sz w:val="18"/>
              <w:szCs w:val="18"/>
            </w:rPr>
          </w:pPr>
          <w:r>
            <w:rPr>
              <w:rFonts w:ascii="Libre Baskerville" w:eastAsia="Libre Baskerville" w:hAnsi="Libre Baskerville" w:cs="Libre Baskerville"/>
              <w:b/>
              <w:color w:val="000000"/>
              <w:sz w:val="18"/>
              <w:szCs w:val="18"/>
            </w:rPr>
            <w:t>Epost, webb</w:t>
          </w:r>
        </w:p>
        <w:p w14:paraId="504C96A1" w14:textId="77777777" w:rsidR="00343DE3" w:rsidRDefault="008D330F">
          <w:pPr>
            <w:pBdr>
              <w:top w:val="nil"/>
              <w:left w:val="nil"/>
              <w:bottom w:val="nil"/>
              <w:right w:val="nil"/>
              <w:between w:val="nil"/>
            </w:pBdr>
            <w:ind w:left="0"/>
            <w:jc w:val="left"/>
            <w:rPr>
              <w:rFonts w:ascii="Libre Baskerville" w:eastAsia="Libre Baskerville" w:hAnsi="Libre Baskerville" w:cs="Libre Baskerville"/>
              <w:color w:val="000000"/>
              <w:sz w:val="18"/>
              <w:szCs w:val="18"/>
            </w:rPr>
          </w:pPr>
          <w:r>
            <w:rPr>
              <w:rFonts w:ascii="Libre Baskerville" w:eastAsia="Libre Baskerville" w:hAnsi="Libre Baskerville" w:cs="Libre Baskerville"/>
              <w:color w:val="000000"/>
              <w:sz w:val="18"/>
              <w:szCs w:val="18"/>
            </w:rPr>
            <w:t>ordf@jf-uppsala.se</w:t>
          </w:r>
        </w:p>
        <w:p w14:paraId="253B6D17" w14:textId="77777777" w:rsidR="00343DE3" w:rsidRDefault="008D330F">
          <w:pPr>
            <w:pBdr>
              <w:top w:val="nil"/>
              <w:left w:val="nil"/>
              <w:bottom w:val="nil"/>
              <w:right w:val="nil"/>
              <w:between w:val="nil"/>
            </w:pBdr>
            <w:ind w:left="0"/>
            <w:jc w:val="left"/>
            <w:rPr>
              <w:rFonts w:ascii="Libre Baskerville" w:eastAsia="Libre Baskerville" w:hAnsi="Libre Baskerville" w:cs="Libre Baskerville"/>
              <w:color w:val="000000"/>
              <w:sz w:val="18"/>
              <w:szCs w:val="18"/>
            </w:rPr>
          </w:pPr>
          <w:r>
            <w:rPr>
              <w:rFonts w:ascii="Libre Baskerville" w:eastAsia="Libre Baskerville" w:hAnsi="Libre Baskerville" w:cs="Libre Baskerville"/>
              <w:color w:val="000000"/>
              <w:sz w:val="18"/>
              <w:szCs w:val="18"/>
            </w:rPr>
            <w:t xml:space="preserve">www.jf-uppsala.se </w:t>
          </w:r>
        </w:p>
      </w:tc>
      <w:tc>
        <w:tcPr>
          <w:tcW w:w="3019" w:type="dxa"/>
          <w:tcBorders>
            <w:top w:val="single" w:sz="8" w:space="0" w:color="000000"/>
          </w:tcBorders>
        </w:tcPr>
        <w:p w14:paraId="73D4D395" w14:textId="77777777" w:rsidR="00343DE3" w:rsidRDefault="008D330F">
          <w:pPr>
            <w:pBdr>
              <w:top w:val="nil"/>
              <w:left w:val="nil"/>
              <w:bottom w:val="nil"/>
              <w:right w:val="nil"/>
              <w:between w:val="nil"/>
            </w:pBdr>
            <w:spacing w:before="60" w:line="276" w:lineRule="auto"/>
            <w:ind w:left="0"/>
            <w:jc w:val="center"/>
            <w:rPr>
              <w:rFonts w:ascii="Libre Baskerville" w:eastAsia="Libre Baskerville" w:hAnsi="Libre Baskerville" w:cs="Libre Baskerville"/>
              <w:b/>
              <w:color w:val="000000"/>
              <w:sz w:val="18"/>
              <w:szCs w:val="18"/>
            </w:rPr>
          </w:pPr>
          <w:r>
            <w:rPr>
              <w:rFonts w:ascii="Libre Baskerville" w:eastAsia="Libre Baskerville" w:hAnsi="Libre Baskerville" w:cs="Libre Baskerville"/>
              <w:b/>
              <w:color w:val="000000"/>
              <w:sz w:val="18"/>
              <w:szCs w:val="18"/>
            </w:rPr>
            <w:t>Telefon</w:t>
          </w:r>
        </w:p>
        <w:p w14:paraId="46C5FF3A" w14:textId="77777777" w:rsidR="00343DE3" w:rsidRDefault="008D330F">
          <w:pPr>
            <w:pBdr>
              <w:top w:val="nil"/>
              <w:left w:val="nil"/>
              <w:bottom w:val="nil"/>
              <w:right w:val="nil"/>
              <w:between w:val="nil"/>
            </w:pBdr>
            <w:ind w:left="0"/>
            <w:jc w:val="center"/>
            <w:rPr>
              <w:rFonts w:ascii="Libre Baskerville" w:eastAsia="Libre Baskerville" w:hAnsi="Libre Baskerville" w:cs="Libre Baskerville"/>
              <w:color w:val="000000"/>
              <w:sz w:val="18"/>
              <w:szCs w:val="18"/>
            </w:rPr>
          </w:pPr>
          <w:r>
            <w:rPr>
              <w:rFonts w:ascii="Libre Baskerville" w:eastAsia="Libre Baskerville" w:hAnsi="Libre Baskerville" w:cs="Libre Baskerville"/>
              <w:color w:val="000000"/>
              <w:sz w:val="18"/>
              <w:szCs w:val="18"/>
            </w:rPr>
            <w:t>+46(0)700 90 86 73</w:t>
          </w:r>
        </w:p>
      </w:tc>
      <w:tc>
        <w:tcPr>
          <w:tcW w:w="3019" w:type="dxa"/>
          <w:tcBorders>
            <w:top w:val="single" w:sz="8" w:space="0" w:color="000000"/>
          </w:tcBorders>
        </w:tcPr>
        <w:p w14:paraId="34DD36E7" w14:textId="77777777" w:rsidR="00343DE3" w:rsidRDefault="008D330F">
          <w:pPr>
            <w:pBdr>
              <w:top w:val="nil"/>
              <w:left w:val="nil"/>
              <w:bottom w:val="nil"/>
              <w:right w:val="nil"/>
              <w:between w:val="nil"/>
            </w:pBdr>
            <w:spacing w:before="60" w:line="276" w:lineRule="auto"/>
            <w:ind w:left="0"/>
            <w:jc w:val="right"/>
            <w:rPr>
              <w:rFonts w:ascii="Libre Baskerville" w:eastAsia="Libre Baskerville" w:hAnsi="Libre Baskerville" w:cs="Libre Baskerville"/>
              <w:b/>
              <w:color w:val="000000"/>
              <w:sz w:val="18"/>
              <w:szCs w:val="18"/>
            </w:rPr>
          </w:pPr>
          <w:r>
            <w:rPr>
              <w:rFonts w:ascii="Libre Baskerville" w:eastAsia="Libre Baskerville" w:hAnsi="Libre Baskerville" w:cs="Libre Baskerville"/>
              <w:b/>
              <w:color w:val="000000"/>
              <w:sz w:val="18"/>
              <w:szCs w:val="18"/>
            </w:rPr>
            <w:t>Adress</w:t>
          </w:r>
        </w:p>
        <w:p w14:paraId="259005CD" w14:textId="77777777" w:rsidR="00343DE3" w:rsidRDefault="008D330F">
          <w:pPr>
            <w:pBdr>
              <w:top w:val="nil"/>
              <w:left w:val="nil"/>
              <w:bottom w:val="nil"/>
              <w:right w:val="nil"/>
              <w:between w:val="nil"/>
            </w:pBdr>
            <w:ind w:left="0"/>
            <w:jc w:val="right"/>
            <w:rPr>
              <w:rFonts w:ascii="Libre Baskerville" w:eastAsia="Libre Baskerville" w:hAnsi="Libre Baskerville" w:cs="Libre Baskerville"/>
              <w:color w:val="000000"/>
              <w:sz w:val="18"/>
              <w:szCs w:val="18"/>
            </w:rPr>
          </w:pPr>
          <w:r>
            <w:rPr>
              <w:rFonts w:ascii="Libre Baskerville" w:eastAsia="Libre Baskerville" w:hAnsi="Libre Baskerville" w:cs="Libre Baskerville"/>
              <w:color w:val="000000"/>
              <w:sz w:val="18"/>
              <w:szCs w:val="18"/>
            </w:rPr>
            <w:t>Övre Slottsgatan 3</w:t>
          </w:r>
        </w:p>
        <w:p w14:paraId="213B40B2" w14:textId="77777777" w:rsidR="00343DE3" w:rsidRDefault="008D330F">
          <w:pPr>
            <w:pBdr>
              <w:top w:val="nil"/>
              <w:left w:val="nil"/>
              <w:bottom w:val="nil"/>
              <w:right w:val="nil"/>
              <w:between w:val="nil"/>
            </w:pBdr>
            <w:ind w:left="0"/>
            <w:jc w:val="right"/>
            <w:rPr>
              <w:rFonts w:ascii="Libre Baskerville" w:eastAsia="Libre Baskerville" w:hAnsi="Libre Baskerville" w:cs="Libre Baskerville"/>
              <w:color w:val="000000"/>
              <w:sz w:val="18"/>
              <w:szCs w:val="18"/>
            </w:rPr>
          </w:pPr>
          <w:r>
            <w:rPr>
              <w:rFonts w:ascii="Libre Baskerville" w:eastAsia="Libre Baskerville" w:hAnsi="Libre Baskerville" w:cs="Libre Baskerville"/>
              <w:color w:val="000000"/>
              <w:sz w:val="18"/>
              <w:szCs w:val="18"/>
            </w:rPr>
            <w:t xml:space="preserve">753 10 Uppsala </w:t>
          </w:r>
        </w:p>
      </w:tc>
    </w:tr>
  </w:tbl>
  <w:p w14:paraId="6B647D33" w14:textId="77777777" w:rsidR="00343DE3" w:rsidRDefault="00343DE3">
    <w:pPr>
      <w:pBdr>
        <w:top w:val="nil"/>
        <w:left w:val="nil"/>
        <w:bottom w:val="nil"/>
        <w:right w:val="nil"/>
        <w:between w:val="nil"/>
      </w:pBdr>
      <w:ind w:left="0"/>
      <w:jc w:val="right"/>
      <w:rPr>
        <w:rFonts w:ascii="Libre Baskerville" w:eastAsia="Libre Baskerville" w:hAnsi="Libre Baskerville" w:cs="Libre Baskerville"/>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24152" w14:textId="77777777" w:rsidR="00C24E91" w:rsidRDefault="00C24E91">
      <w:r>
        <w:separator/>
      </w:r>
    </w:p>
  </w:footnote>
  <w:footnote w:type="continuationSeparator" w:id="0">
    <w:p w14:paraId="0FB57F5B" w14:textId="77777777" w:rsidR="00C24E91" w:rsidRDefault="00C2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D06A" w14:textId="77777777" w:rsidR="00343DE3" w:rsidRDefault="008D330F">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51554D79" w14:textId="77777777" w:rsidR="00343DE3" w:rsidRDefault="00343DE3">
    <w:pPr>
      <w:pBdr>
        <w:top w:val="nil"/>
        <w:left w:val="nil"/>
        <w:bottom w:val="nil"/>
        <w:right w:val="nil"/>
        <w:between w:val="nil"/>
      </w:pBdr>
      <w:tabs>
        <w:tab w:val="center" w:pos="4513"/>
        <w:tab w:val="right" w:pos="9026"/>
      </w:tabs>
      <w:rPr>
        <w:color w:val="000000"/>
      </w:rPr>
    </w:pPr>
  </w:p>
  <w:p w14:paraId="5089F911" w14:textId="77777777" w:rsidR="00343DE3" w:rsidRDefault="00343D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F0D1" w14:textId="0FEC562A" w:rsidR="004366A5" w:rsidRPr="004366A5" w:rsidRDefault="008D330F" w:rsidP="004366A5">
    <w:pPr>
      <w:pBdr>
        <w:top w:val="nil"/>
        <w:left w:val="nil"/>
        <w:bottom w:val="nil"/>
        <w:right w:val="nil"/>
        <w:between w:val="nil"/>
      </w:pBdr>
      <w:ind w:left="0"/>
      <w:jc w:val="right"/>
      <w:rPr>
        <w:rFonts w:ascii="Libre Baskerville" w:eastAsia="Libre Baskerville" w:hAnsi="Libre Baskerville" w:cs="Libre Baskerville"/>
        <w:color w:val="000000"/>
        <w:sz w:val="18"/>
        <w:szCs w:val="18"/>
      </w:rPr>
    </w:pPr>
    <w:r>
      <w:rPr>
        <w:rFonts w:ascii="Libre Baskerville" w:eastAsia="Libre Baskerville" w:hAnsi="Libre Baskerville" w:cs="Libre Baskerville"/>
        <w:color w:val="000000"/>
        <w:sz w:val="18"/>
        <w:szCs w:val="18"/>
      </w:rPr>
      <w:tab/>
      <w:t xml:space="preserve">  20</w:t>
    </w:r>
    <w:r>
      <w:rPr>
        <w:noProof/>
      </w:rPr>
      <w:drawing>
        <wp:anchor distT="0" distB="0" distL="0" distR="0" simplePos="0" relativeHeight="251658240" behindDoc="0" locked="0" layoutInCell="1" hidden="0" allowOverlap="1" wp14:anchorId="5462310D" wp14:editId="5600ADCB">
          <wp:simplePos x="0" y="0"/>
          <wp:positionH relativeFrom="column">
            <wp:posOffset>22507</wp:posOffset>
          </wp:positionH>
          <wp:positionV relativeFrom="paragraph">
            <wp:posOffset>-18484</wp:posOffset>
          </wp:positionV>
          <wp:extent cx="3009622" cy="614962"/>
          <wp:effectExtent l="0" t="0" r="0" b="0"/>
          <wp:wrapSquare wrapText="bothSides" distT="0" distB="0" distL="0" distR="0"/>
          <wp:docPr id="2" name="image1.png" descr="../../../../../Documents/Juridiska%20Föreningen%20/SEKRETERARE/PR/Logga%20JF/JF-logga%20TextBLACK.p"/>
          <wp:cNvGraphicFramePr/>
          <a:graphic xmlns:a="http://schemas.openxmlformats.org/drawingml/2006/main">
            <a:graphicData uri="http://schemas.openxmlformats.org/drawingml/2006/picture">
              <pic:pic xmlns:pic="http://schemas.openxmlformats.org/drawingml/2006/picture">
                <pic:nvPicPr>
                  <pic:cNvPr id="0" name="image1.png" descr="../../../../../Documents/Juridiska%20Föreningen%20/SEKRETERARE/PR/Logga%20JF/JF-logga%20TextBLACK.p"/>
                  <pic:cNvPicPr preferRelativeResize="0"/>
                </pic:nvPicPr>
                <pic:blipFill>
                  <a:blip r:embed="rId1"/>
                  <a:srcRect/>
                  <a:stretch>
                    <a:fillRect/>
                  </a:stretch>
                </pic:blipFill>
                <pic:spPr>
                  <a:xfrm>
                    <a:off x="0" y="0"/>
                    <a:ext cx="3009622" cy="614962"/>
                  </a:xfrm>
                  <a:prstGeom prst="rect">
                    <a:avLst/>
                  </a:prstGeom>
                  <a:ln/>
                </pic:spPr>
              </pic:pic>
            </a:graphicData>
          </a:graphic>
        </wp:anchor>
      </w:drawing>
    </w:r>
    <w:r w:rsidR="00947CDC">
      <w:rPr>
        <w:rFonts w:ascii="Libre Baskerville" w:eastAsia="Libre Baskerville" w:hAnsi="Libre Baskerville" w:cs="Libre Baskerville"/>
        <w:color w:val="000000"/>
        <w:sz w:val="18"/>
        <w:szCs w:val="18"/>
      </w:rPr>
      <w:t>24</w:t>
    </w:r>
    <w:r w:rsidR="00194530">
      <w:rPr>
        <w:rFonts w:ascii="Libre Baskerville" w:eastAsia="Libre Baskerville" w:hAnsi="Libre Baskerville" w:cs="Libre Baskerville"/>
        <w:color w:val="000000"/>
        <w:sz w:val="18"/>
        <w:szCs w:val="18"/>
      </w:rPr>
      <w:t>-</w:t>
    </w:r>
    <w:r w:rsidR="00947CDC">
      <w:rPr>
        <w:rFonts w:ascii="Libre Baskerville" w:eastAsia="Libre Baskerville" w:hAnsi="Libre Baskerville" w:cs="Libre Baskerville"/>
        <w:color w:val="000000"/>
        <w:sz w:val="18"/>
        <w:szCs w:val="18"/>
      </w:rPr>
      <w:t>08</w:t>
    </w:r>
    <w:r w:rsidR="00194530">
      <w:rPr>
        <w:rFonts w:ascii="Libre Baskerville" w:eastAsia="Libre Baskerville" w:hAnsi="Libre Baskerville" w:cs="Libre Baskerville"/>
        <w:color w:val="000000"/>
        <w:sz w:val="18"/>
        <w:szCs w:val="18"/>
      </w:rPr>
      <w:t>-</w:t>
    </w:r>
    <w:r w:rsidR="00947CDC">
      <w:rPr>
        <w:rFonts w:ascii="Libre Baskerville" w:eastAsia="Libre Baskerville" w:hAnsi="Libre Baskerville" w:cs="Libre Baskerville"/>
        <w:color w:val="000000"/>
        <w:sz w:val="18"/>
        <w:szCs w:val="18"/>
      </w:rPr>
      <w:t>19</w:t>
    </w:r>
  </w:p>
  <w:p w14:paraId="40403F24" w14:textId="77777777" w:rsidR="00343DE3" w:rsidRDefault="008D330F">
    <w:pPr>
      <w:pBdr>
        <w:top w:val="nil"/>
        <w:left w:val="nil"/>
        <w:bottom w:val="nil"/>
        <w:right w:val="nil"/>
        <w:between w:val="nil"/>
      </w:pBdr>
      <w:ind w:left="0"/>
      <w:jc w:val="right"/>
      <w:rPr>
        <w:rFonts w:ascii="Libre Baskerville" w:eastAsia="Libre Baskerville" w:hAnsi="Libre Baskerville" w:cs="Libre Baskerville"/>
        <w:color w:val="000000"/>
        <w:sz w:val="18"/>
        <w:szCs w:val="18"/>
      </w:rPr>
    </w:pPr>
    <w:r>
      <w:rPr>
        <w:rFonts w:ascii="Libre Baskerville" w:eastAsia="Libre Baskerville" w:hAnsi="Libre Baskerville" w:cs="Libre Baskerville"/>
        <w:color w:val="000000"/>
        <w:sz w:val="18"/>
        <w:szCs w:val="18"/>
      </w:rPr>
      <w:tab/>
    </w:r>
    <w:r>
      <w:rPr>
        <w:rFonts w:ascii="Libre Baskerville" w:eastAsia="Libre Baskerville" w:hAnsi="Libre Baskerville" w:cs="Libre Baskerville"/>
        <w:color w:val="000000"/>
        <w:sz w:val="18"/>
        <w:szCs w:val="18"/>
      </w:rPr>
      <w:tab/>
    </w:r>
    <w:r>
      <w:rPr>
        <w:rFonts w:ascii="Libre Baskerville" w:eastAsia="Libre Baskerville" w:hAnsi="Libre Baskerville" w:cs="Libre Baskerville"/>
        <w:color w:val="000000"/>
        <w:sz w:val="18"/>
        <w:szCs w:val="18"/>
      </w:rPr>
      <w:tab/>
      <w:t xml:space="preserve">Sida </w:t>
    </w:r>
    <w:r>
      <w:rPr>
        <w:rFonts w:ascii="Libre Baskerville" w:eastAsia="Libre Baskerville" w:hAnsi="Libre Baskerville" w:cs="Libre Baskerville"/>
        <w:color w:val="000000"/>
        <w:sz w:val="18"/>
        <w:szCs w:val="18"/>
      </w:rPr>
      <w:fldChar w:fldCharType="begin"/>
    </w:r>
    <w:r>
      <w:rPr>
        <w:rFonts w:ascii="Libre Baskerville" w:eastAsia="Libre Baskerville" w:hAnsi="Libre Baskerville" w:cs="Libre Baskerville"/>
        <w:color w:val="000000"/>
        <w:sz w:val="18"/>
        <w:szCs w:val="18"/>
      </w:rPr>
      <w:instrText>PAGE</w:instrText>
    </w:r>
    <w:r>
      <w:rPr>
        <w:rFonts w:ascii="Libre Baskerville" w:eastAsia="Libre Baskerville" w:hAnsi="Libre Baskerville" w:cs="Libre Baskerville"/>
        <w:color w:val="000000"/>
        <w:sz w:val="18"/>
        <w:szCs w:val="18"/>
      </w:rPr>
      <w:fldChar w:fldCharType="separate"/>
    </w:r>
    <w:r w:rsidR="00E62570">
      <w:rPr>
        <w:rFonts w:ascii="Libre Baskerville" w:eastAsia="Libre Baskerville" w:hAnsi="Libre Baskerville" w:cs="Libre Baskerville"/>
        <w:noProof/>
        <w:color w:val="000000"/>
        <w:sz w:val="18"/>
        <w:szCs w:val="18"/>
      </w:rPr>
      <w:t>1</w:t>
    </w:r>
    <w:r>
      <w:rPr>
        <w:rFonts w:ascii="Libre Baskerville" w:eastAsia="Libre Baskerville" w:hAnsi="Libre Baskerville" w:cs="Libre Baskerville"/>
        <w:color w:val="000000"/>
        <w:sz w:val="18"/>
        <w:szCs w:val="18"/>
      </w:rPr>
      <w:fldChar w:fldCharType="end"/>
    </w:r>
    <w:r>
      <w:rPr>
        <w:rFonts w:ascii="Libre Baskerville" w:eastAsia="Libre Baskerville" w:hAnsi="Libre Baskerville" w:cs="Libre Baskerville"/>
        <w:color w:val="000000"/>
        <w:sz w:val="18"/>
        <w:szCs w:val="18"/>
      </w:rPr>
      <w:t xml:space="preserve"> av </w:t>
    </w:r>
    <w:r>
      <w:rPr>
        <w:rFonts w:ascii="Libre Baskerville" w:eastAsia="Libre Baskerville" w:hAnsi="Libre Baskerville" w:cs="Libre Baskerville"/>
        <w:color w:val="000000"/>
        <w:sz w:val="18"/>
        <w:szCs w:val="18"/>
      </w:rPr>
      <w:fldChar w:fldCharType="begin"/>
    </w:r>
    <w:r>
      <w:rPr>
        <w:rFonts w:ascii="Libre Baskerville" w:eastAsia="Libre Baskerville" w:hAnsi="Libre Baskerville" w:cs="Libre Baskerville"/>
        <w:color w:val="000000"/>
        <w:sz w:val="18"/>
        <w:szCs w:val="18"/>
      </w:rPr>
      <w:instrText>NUMPAGES</w:instrText>
    </w:r>
    <w:r>
      <w:rPr>
        <w:rFonts w:ascii="Libre Baskerville" w:eastAsia="Libre Baskerville" w:hAnsi="Libre Baskerville" w:cs="Libre Baskerville"/>
        <w:color w:val="000000"/>
        <w:sz w:val="18"/>
        <w:szCs w:val="18"/>
      </w:rPr>
      <w:fldChar w:fldCharType="separate"/>
    </w:r>
    <w:r w:rsidR="00E62570">
      <w:rPr>
        <w:rFonts w:ascii="Libre Baskerville" w:eastAsia="Libre Baskerville" w:hAnsi="Libre Baskerville" w:cs="Libre Baskerville"/>
        <w:noProof/>
        <w:color w:val="000000"/>
        <w:sz w:val="18"/>
        <w:szCs w:val="18"/>
      </w:rPr>
      <w:t>2</w:t>
    </w:r>
    <w:r>
      <w:rPr>
        <w:rFonts w:ascii="Libre Baskerville" w:eastAsia="Libre Baskerville" w:hAnsi="Libre Baskerville" w:cs="Libre Baskerville"/>
        <w:color w:val="000000"/>
        <w:sz w:val="18"/>
        <w:szCs w:val="18"/>
      </w:rPr>
      <w:fldChar w:fldCharType="end"/>
    </w:r>
    <w:r>
      <w:rPr>
        <w:rFonts w:ascii="Libre Baskerville" w:eastAsia="Libre Baskerville" w:hAnsi="Libre Baskerville" w:cs="Libre Baskerville"/>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A17"/>
    <w:multiLevelType w:val="hybridMultilevel"/>
    <w:tmpl w:val="D74E4B4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9E41BEF"/>
    <w:multiLevelType w:val="hybridMultilevel"/>
    <w:tmpl w:val="CE868DB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15:restartNumberingAfterBreak="0">
    <w:nsid w:val="0AB4591C"/>
    <w:multiLevelType w:val="multilevel"/>
    <w:tmpl w:val="2F820DD2"/>
    <w:lvl w:ilvl="0">
      <w:start w:val="1"/>
      <w:numFmt w:val="decimal"/>
      <w:pStyle w:val="Paragrafrubriker"/>
      <w:lvlText w:val="%1 § "/>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5418ED"/>
    <w:multiLevelType w:val="hybridMultilevel"/>
    <w:tmpl w:val="7E94740C"/>
    <w:lvl w:ilvl="0" w:tplc="041D0001">
      <w:start w:val="1"/>
      <w:numFmt w:val="bullet"/>
      <w:lvlText w:val=""/>
      <w:lvlJc w:val="left"/>
      <w:pPr>
        <w:ind w:left="1590" w:hanging="360"/>
      </w:pPr>
      <w:rPr>
        <w:rFonts w:ascii="Symbol" w:hAnsi="Symbol" w:hint="default"/>
      </w:rPr>
    </w:lvl>
    <w:lvl w:ilvl="1" w:tplc="041D0003">
      <w:start w:val="1"/>
      <w:numFmt w:val="bullet"/>
      <w:lvlText w:val="o"/>
      <w:lvlJc w:val="left"/>
      <w:pPr>
        <w:ind w:left="2310" w:hanging="360"/>
      </w:pPr>
      <w:rPr>
        <w:rFonts w:ascii="Courier New" w:hAnsi="Courier New" w:hint="default"/>
      </w:rPr>
    </w:lvl>
    <w:lvl w:ilvl="2" w:tplc="041D0005">
      <w:start w:val="1"/>
      <w:numFmt w:val="bullet"/>
      <w:lvlText w:val=""/>
      <w:lvlJc w:val="left"/>
      <w:pPr>
        <w:ind w:left="3030" w:hanging="360"/>
      </w:pPr>
      <w:rPr>
        <w:rFonts w:ascii="Wingdings" w:hAnsi="Wingdings" w:hint="default"/>
      </w:rPr>
    </w:lvl>
    <w:lvl w:ilvl="3" w:tplc="041D0001" w:tentative="1">
      <w:start w:val="1"/>
      <w:numFmt w:val="bullet"/>
      <w:lvlText w:val=""/>
      <w:lvlJc w:val="left"/>
      <w:pPr>
        <w:ind w:left="3750" w:hanging="360"/>
      </w:pPr>
      <w:rPr>
        <w:rFonts w:ascii="Symbol" w:hAnsi="Symbol" w:hint="default"/>
      </w:rPr>
    </w:lvl>
    <w:lvl w:ilvl="4" w:tplc="041D0003" w:tentative="1">
      <w:start w:val="1"/>
      <w:numFmt w:val="bullet"/>
      <w:lvlText w:val="o"/>
      <w:lvlJc w:val="left"/>
      <w:pPr>
        <w:ind w:left="4470" w:hanging="360"/>
      </w:pPr>
      <w:rPr>
        <w:rFonts w:ascii="Courier New" w:hAnsi="Courier New" w:hint="default"/>
      </w:rPr>
    </w:lvl>
    <w:lvl w:ilvl="5" w:tplc="041D0005" w:tentative="1">
      <w:start w:val="1"/>
      <w:numFmt w:val="bullet"/>
      <w:lvlText w:val=""/>
      <w:lvlJc w:val="left"/>
      <w:pPr>
        <w:ind w:left="5190" w:hanging="360"/>
      </w:pPr>
      <w:rPr>
        <w:rFonts w:ascii="Wingdings" w:hAnsi="Wingdings" w:hint="default"/>
      </w:rPr>
    </w:lvl>
    <w:lvl w:ilvl="6" w:tplc="041D0001" w:tentative="1">
      <w:start w:val="1"/>
      <w:numFmt w:val="bullet"/>
      <w:lvlText w:val=""/>
      <w:lvlJc w:val="left"/>
      <w:pPr>
        <w:ind w:left="5910" w:hanging="360"/>
      </w:pPr>
      <w:rPr>
        <w:rFonts w:ascii="Symbol" w:hAnsi="Symbol" w:hint="default"/>
      </w:rPr>
    </w:lvl>
    <w:lvl w:ilvl="7" w:tplc="041D0003" w:tentative="1">
      <w:start w:val="1"/>
      <w:numFmt w:val="bullet"/>
      <w:lvlText w:val="o"/>
      <w:lvlJc w:val="left"/>
      <w:pPr>
        <w:ind w:left="6630" w:hanging="360"/>
      </w:pPr>
      <w:rPr>
        <w:rFonts w:ascii="Courier New" w:hAnsi="Courier New" w:hint="default"/>
      </w:rPr>
    </w:lvl>
    <w:lvl w:ilvl="8" w:tplc="041D0005" w:tentative="1">
      <w:start w:val="1"/>
      <w:numFmt w:val="bullet"/>
      <w:lvlText w:val=""/>
      <w:lvlJc w:val="left"/>
      <w:pPr>
        <w:ind w:left="7350" w:hanging="360"/>
      </w:pPr>
      <w:rPr>
        <w:rFonts w:ascii="Wingdings" w:hAnsi="Wingdings" w:hint="default"/>
      </w:rPr>
    </w:lvl>
  </w:abstractNum>
  <w:abstractNum w:abstractNumId="4" w15:restartNumberingAfterBreak="0">
    <w:nsid w:val="1A166209"/>
    <w:multiLevelType w:val="hybridMultilevel"/>
    <w:tmpl w:val="64102A9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5" w15:restartNumberingAfterBreak="0">
    <w:nsid w:val="20854004"/>
    <w:multiLevelType w:val="hybridMultilevel"/>
    <w:tmpl w:val="3DAAF69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6" w15:restartNumberingAfterBreak="0">
    <w:nsid w:val="2AAF3357"/>
    <w:multiLevelType w:val="hybridMultilevel"/>
    <w:tmpl w:val="82EC0416"/>
    <w:lvl w:ilvl="0" w:tplc="50B81008">
      <w:start w:val="16"/>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3D0021B"/>
    <w:multiLevelType w:val="hybridMultilevel"/>
    <w:tmpl w:val="DE42104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357A5160"/>
    <w:multiLevelType w:val="hybridMultilevel"/>
    <w:tmpl w:val="4364D2D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9" w15:restartNumberingAfterBreak="0">
    <w:nsid w:val="48162671"/>
    <w:multiLevelType w:val="hybridMultilevel"/>
    <w:tmpl w:val="F9B060D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0" w15:restartNumberingAfterBreak="0">
    <w:nsid w:val="4C605561"/>
    <w:multiLevelType w:val="multilevel"/>
    <w:tmpl w:val="73F29E84"/>
    <w:lvl w:ilvl="0">
      <w:start w:val="1"/>
      <w:numFmt w:val="decimal"/>
      <w:pStyle w:val="Rubrik2"/>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5D88771D"/>
    <w:multiLevelType w:val="hybridMultilevel"/>
    <w:tmpl w:val="A7804652"/>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689A1A43"/>
    <w:multiLevelType w:val="hybridMultilevel"/>
    <w:tmpl w:val="729674D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15:restartNumberingAfterBreak="0">
    <w:nsid w:val="6F8D553F"/>
    <w:multiLevelType w:val="hybridMultilevel"/>
    <w:tmpl w:val="22A6816E"/>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4" w15:restartNumberingAfterBreak="0">
    <w:nsid w:val="70234F23"/>
    <w:multiLevelType w:val="hybridMultilevel"/>
    <w:tmpl w:val="8B4A3D5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70733F04"/>
    <w:multiLevelType w:val="hybridMultilevel"/>
    <w:tmpl w:val="53EABA3E"/>
    <w:lvl w:ilvl="0" w:tplc="48B23D48">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AB256CB"/>
    <w:multiLevelType w:val="hybridMultilevel"/>
    <w:tmpl w:val="D9EEFA12"/>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num w:numId="1" w16cid:durableId="540478638">
    <w:abstractNumId w:val="2"/>
  </w:num>
  <w:num w:numId="2" w16cid:durableId="1962150442">
    <w:abstractNumId w:val="10"/>
  </w:num>
  <w:num w:numId="3" w16cid:durableId="2083600214">
    <w:abstractNumId w:val="15"/>
  </w:num>
  <w:num w:numId="4" w16cid:durableId="162549698">
    <w:abstractNumId w:val="16"/>
  </w:num>
  <w:num w:numId="5" w16cid:durableId="2060471587">
    <w:abstractNumId w:val="14"/>
  </w:num>
  <w:num w:numId="6" w16cid:durableId="327102232">
    <w:abstractNumId w:val="13"/>
  </w:num>
  <w:num w:numId="7" w16cid:durableId="1853300012">
    <w:abstractNumId w:val="11"/>
  </w:num>
  <w:num w:numId="8" w16cid:durableId="1768846024">
    <w:abstractNumId w:val="8"/>
  </w:num>
  <w:num w:numId="9" w16cid:durableId="272514122">
    <w:abstractNumId w:val="6"/>
  </w:num>
  <w:num w:numId="10" w16cid:durableId="1822574701">
    <w:abstractNumId w:val="9"/>
  </w:num>
  <w:num w:numId="11" w16cid:durableId="1975139758">
    <w:abstractNumId w:val="0"/>
  </w:num>
  <w:num w:numId="12" w16cid:durableId="621116398">
    <w:abstractNumId w:val="7"/>
  </w:num>
  <w:num w:numId="13" w16cid:durableId="1370371297">
    <w:abstractNumId w:val="12"/>
  </w:num>
  <w:num w:numId="14" w16cid:durableId="1725523418">
    <w:abstractNumId w:val="4"/>
  </w:num>
  <w:num w:numId="15" w16cid:durableId="1232303692">
    <w:abstractNumId w:val="5"/>
  </w:num>
  <w:num w:numId="16" w16cid:durableId="422267832">
    <w:abstractNumId w:val="1"/>
  </w:num>
  <w:num w:numId="17" w16cid:durableId="283275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65"/>
    <w:rsid w:val="000040C1"/>
    <w:rsid w:val="00006017"/>
    <w:rsid w:val="0001349B"/>
    <w:rsid w:val="00024CEC"/>
    <w:rsid w:val="000544E9"/>
    <w:rsid w:val="0008629C"/>
    <w:rsid w:val="000B0747"/>
    <w:rsid w:val="000C14A1"/>
    <w:rsid w:val="000C5491"/>
    <w:rsid w:val="000D0887"/>
    <w:rsid w:val="000D1BF1"/>
    <w:rsid w:val="000D7101"/>
    <w:rsid w:val="000E1C0B"/>
    <w:rsid w:val="00117AB9"/>
    <w:rsid w:val="001353ED"/>
    <w:rsid w:val="00154087"/>
    <w:rsid w:val="0015431D"/>
    <w:rsid w:val="001703A9"/>
    <w:rsid w:val="00170900"/>
    <w:rsid w:val="00176F9C"/>
    <w:rsid w:val="00194530"/>
    <w:rsid w:val="001C17A7"/>
    <w:rsid w:val="001C770F"/>
    <w:rsid w:val="001F43FA"/>
    <w:rsid w:val="00217377"/>
    <w:rsid w:val="0023241C"/>
    <w:rsid w:val="00242F41"/>
    <w:rsid w:val="00247389"/>
    <w:rsid w:val="00267FB3"/>
    <w:rsid w:val="002D6E84"/>
    <w:rsid w:val="002E4DC6"/>
    <w:rsid w:val="0030048C"/>
    <w:rsid w:val="00306750"/>
    <w:rsid w:val="00331C95"/>
    <w:rsid w:val="00343DE3"/>
    <w:rsid w:val="00347491"/>
    <w:rsid w:val="00350A1D"/>
    <w:rsid w:val="00355F25"/>
    <w:rsid w:val="003724EC"/>
    <w:rsid w:val="003736E3"/>
    <w:rsid w:val="00375D7F"/>
    <w:rsid w:val="003C607F"/>
    <w:rsid w:val="003D0E99"/>
    <w:rsid w:val="003D2664"/>
    <w:rsid w:val="00404734"/>
    <w:rsid w:val="00406262"/>
    <w:rsid w:val="00412618"/>
    <w:rsid w:val="004366A5"/>
    <w:rsid w:val="0045593A"/>
    <w:rsid w:val="00476178"/>
    <w:rsid w:val="00496D6F"/>
    <w:rsid w:val="004B5F64"/>
    <w:rsid w:val="004C5B30"/>
    <w:rsid w:val="005056D8"/>
    <w:rsid w:val="00525F12"/>
    <w:rsid w:val="0055100B"/>
    <w:rsid w:val="00553FD1"/>
    <w:rsid w:val="00554301"/>
    <w:rsid w:val="005776F8"/>
    <w:rsid w:val="00587437"/>
    <w:rsid w:val="00591787"/>
    <w:rsid w:val="005B7443"/>
    <w:rsid w:val="005F0FB2"/>
    <w:rsid w:val="005F740C"/>
    <w:rsid w:val="00600E75"/>
    <w:rsid w:val="00651A79"/>
    <w:rsid w:val="00666F9A"/>
    <w:rsid w:val="00671274"/>
    <w:rsid w:val="006817BB"/>
    <w:rsid w:val="006D6533"/>
    <w:rsid w:val="006D6F16"/>
    <w:rsid w:val="006E72B0"/>
    <w:rsid w:val="006F02A6"/>
    <w:rsid w:val="006F6FB1"/>
    <w:rsid w:val="0070128F"/>
    <w:rsid w:val="007515BD"/>
    <w:rsid w:val="007574DD"/>
    <w:rsid w:val="00776562"/>
    <w:rsid w:val="007A112F"/>
    <w:rsid w:val="007A5AAB"/>
    <w:rsid w:val="007C23B7"/>
    <w:rsid w:val="007D7648"/>
    <w:rsid w:val="007E44C3"/>
    <w:rsid w:val="007F3FCE"/>
    <w:rsid w:val="007F4885"/>
    <w:rsid w:val="008672DD"/>
    <w:rsid w:val="00882273"/>
    <w:rsid w:val="00892BDF"/>
    <w:rsid w:val="008A3206"/>
    <w:rsid w:val="008C1C59"/>
    <w:rsid w:val="008D3026"/>
    <w:rsid w:val="008D330F"/>
    <w:rsid w:val="008D747E"/>
    <w:rsid w:val="009177C4"/>
    <w:rsid w:val="00925745"/>
    <w:rsid w:val="00947CDC"/>
    <w:rsid w:val="00977765"/>
    <w:rsid w:val="009A4F6C"/>
    <w:rsid w:val="009C5886"/>
    <w:rsid w:val="009F04D7"/>
    <w:rsid w:val="00A11180"/>
    <w:rsid w:val="00A3165D"/>
    <w:rsid w:val="00A61511"/>
    <w:rsid w:val="00A6781D"/>
    <w:rsid w:val="00A7272E"/>
    <w:rsid w:val="00A97583"/>
    <w:rsid w:val="00AA0FC5"/>
    <w:rsid w:val="00AF006F"/>
    <w:rsid w:val="00AF7F97"/>
    <w:rsid w:val="00B103B0"/>
    <w:rsid w:val="00B46A14"/>
    <w:rsid w:val="00B53191"/>
    <w:rsid w:val="00B60825"/>
    <w:rsid w:val="00B84D9A"/>
    <w:rsid w:val="00B93C07"/>
    <w:rsid w:val="00BA096A"/>
    <w:rsid w:val="00BF08CA"/>
    <w:rsid w:val="00BF2F9C"/>
    <w:rsid w:val="00BF7739"/>
    <w:rsid w:val="00C02EEA"/>
    <w:rsid w:val="00C03371"/>
    <w:rsid w:val="00C20BDF"/>
    <w:rsid w:val="00C24E91"/>
    <w:rsid w:val="00C63977"/>
    <w:rsid w:val="00C67C61"/>
    <w:rsid w:val="00C7243A"/>
    <w:rsid w:val="00C76DDC"/>
    <w:rsid w:val="00C966B8"/>
    <w:rsid w:val="00CC12D3"/>
    <w:rsid w:val="00CD786F"/>
    <w:rsid w:val="00CE5492"/>
    <w:rsid w:val="00CF1A94"/>
    <w:rsid w:val="00D047D4"/>
    <w:rsid w:val="00D274D1"/>
    <w:rsid w:val="00D3719B"/>
    <w:rsid w:val="00D554A1"/>
    <w:rsid w:val="00D57CDA"/>
    <w:rsid w:val="00D65016"/>
    <w:rsid w:val="00D7750F"/>
    <w:rsid w:val="00D95716"/>
    <w:rsid w:val="00DA429B"/>
    <w:rsid w:val="00DA74FD"/>
    <w:rsid w:val="00DC6693"/>
    <w:rsid w:val="00DC74D8"/>
    <w:rsid w:val="00E00D1F"/>
    <w:rsid w:val="00E04115"/>
    <w:rsid w:val="00E43664"/>
    <w:rsid w:val="00E62570"/>
    <w:rsid w:val="00E71403"/>
    <w:rsid w:val="00E86E09"/>
    <w:rsid w:val="00EA364C"/>
    <w:rsid w:val="00EE7663"/>
    <w:rsid w:val="00F24E66"/>
    <w:rsid w:val="00F30F26"/>
    <w:rsid w:val="00F55141"/>
    <w:rsid w:val="00F735AA"/>
    <w:rsid w:val="00F76E62"/>
    <w:rsid w:val="00FA5539"/>
    <w:rsid w:val="00FD2418"/>
    <w:rsid w:val="00FE136C"/>
    <w:rsid w:val="00FF7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1D69"/>
  <w15:docId w15:val="{72D0B92E-FD00-5A4F-ADA1-218F7C55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highlight w:val="white"/>
        <w:lang w:val="sv-SE" w:eastAsia="sv-SE"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04"/>
    <w:rPr>
      <w:shd w:val="clear" w:color="auto" w:fill="FFFFFF"/>
    </w:rPr>
  </w:style>
  <w:style w:type="paragraph" w:styleId="Rubrik1">
    <w:name w:val="heading 1"/>
    <w:aliases w:val="Title"/>
    <w:basedOn w:val="Normal"/>
    <w:next w:val="Normal"/>
    <w:uiPriority w:val="9"/>
    <w:qFormat/>
    <w:rsid w:val="00990828"/>
    <w:pPr>
      <w:keepNext/>
      <w:keepLines/>
      <w:spacing w:before="240"/>
      <w:ind w:left="0"/>
      <w:outlineLvl w:val="0"/>
    </w:pPr>
    <w:rPr>
      <w:rFonts w:ascii="Baskerville Old Face" w:eastAsia="Libre Baskerville" w:hAnsi="Baskerville Old Face" w:cs="Libre Baskerville"/>
      <w:smallCaps/>
      <w:sz w:val="52"/>
      <w:szCs w:val="52"/>
    </w:rPr>
  </w:style>
  <w:style w:type="paragraph" w:styleId="Rubrik2">
    <w:name w:val="heading 2"/>
    <w:aliases w:val="Mötespunkt"/>
    <w:basedOn w:val="Normal"/>
    <w:next w:val="Normal"/>
    <w:link w:val="Rubrik2Char"/>
    <w:uiPriority w:val="9"/>
    <w:unhideWhenUsed/>
    <w:qFormat/>
    <w:rsid w:val="00990828"/>
    <w:pPr>
      <w:keepNext/>
      <w:keepLines/>
      <w:numPr>
        <w:numId w:val="2"/>
      </w:numPr>
      <w:spacing w:before="40" w:line="276" w:lineRule="auto"/>
      <w:ind w:left="0" w:firstLine="0"/>
      <w:outlineLvl w:val="1"/>
    </w:pPr>
    <w:rPr>
      <w:rFonts w:ascii="Baskerville Old Face" w:eastAsia="Libre Baskerville" w:hAnsi="Baskerville Old Face"/>
      <w:b/>
      <w:smallCaps/>
      <w:sz w:val="30"/>
      <w:szCs w:val="30"/>
    </w:rPr>
  </w:style>
  <w:style w:type="paragraph" w:styleId="Rubrik3">
    <w:name w:val="heading 3"/>
    <w:aliases w:val="Meddelandepunkt"/>
    <w:basedOn w:val="Normal"/>
    <w:next w:val="Normal"/>
    <w:uiPriority w:val="9"/>
    <w:unhideWhenUsed/>
    <w:qFormat/>
    <w:rsid w:val="00990828"/>
    <w:pPr>
      <w:keepNext/>
      <w:keepLines/>
      <w:outlineLvl w:val="2"/>
    </w:pPr>
    <w:rPr>
      <w:rFonts w:eastAsia="Libre Baskerville"/>
      <w:bCs/>
      <w:color w:val="000000"/>
      <w:sz w:val="28"/>
      <w:szCs w:val="28"/>
      <w:u w:val="single"/>
    </w:rPr>
  </w:style>
  <w:style w:type="paragraph" w:styleId="Rubrik4">
    <w:name w:val="heading 4"/>
    <w:basedOn w:val="Normal"/>
    <w:next w:val="Normal"/>
    <w:uiPriority w:val="9"/>
    <w:semiHidden/>
    <w:unhideWhenUsed/>
    <w:qFormat/>
    <w:pPr>
      <w:keepNext/>
      <w:keepLines/>
      <w:outlineLvl w:val="3"/>
    </w:pPr>
    <w:rPr>
      <w:rFonts w:ascii="Libre Baskerville" w:eastAsia="Libre Baskerville" w:hAnsi="Libre Baskerville" w:cs="Libre Baskerville"/>
      <w:b/>
      <w:i/>
      <w:color w:val="000000"/>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spacing w:after="300"/>
    </w:pPr>
    <w:rPr>
      <w:rFonts w:ascii="Libre Baskerville" w:eastAsia="Libre Baskerville" w:hAnsi="Libre Baskerville" w:cs="Libre Baskerville"/>
      <w:smallCaps/>
      <w:sz w:val="52"/>
      <w:szCs w:val="52"/>
    </w:rPr>
  </w:style>
  <w:style w:type="paragraph" w:styleId="Underrubrik">
    <w:name w:val="Subtitle"/>
    <w:basedOn w:val="Normal"/>
    <w:next w:val="Normal"/>
    <w:uiPriority w:val="11"/>
    <w:qFormat/>
    <w:pPr>
      <w:spacing w:after="200" w:line="276" w:lineRule="auto"/>
      <w:ind w:left="0"/>
    </w:pPr>
    <w:rPr>
      <w:rFonts w:ascii="Libre Baskerville" w:eastAsia="Libre Baskerville" w:hAnsi="Libre Baskerville" w:cs="Libre Baskerville"/>
      <w:smallCaps/>
    </w:rPr>
  </w:style>
  <w:style w:type="table" w:customStyle="1" w:styleId="2">
    <w:name w:val="2"/>
    <w:basedOn w:val="Normaltabell"/>
    <w:tblPr>
      <w:tblStyleRowBandSize w:val="1"/>
      <w:tblStyleColBandSize w:val="1"/>
    </w:tblPr>
  </w:style>
  <w:style w:type="paragraph" w:styleId="Sidhuvud">
    <w:name w:val="header"/>
    <w:basedOn w:val="Normal"/>
    <w:link w:val="SidhuvudChar"/>
    <w:uiPriority w:val="99"/>
    <w:unhideWhenUsed/>
    <w:rsid w:val="00F55934"/>
    <w:pPr>
      <w:tabs>
        <w:tab w:val="center" w:pos="4513"/>
        <w:tab w:val="right" w:pos="9026"/>
      </w:tabs>
    </w:pPr>
  </w:style>
  <w:style w:type="character" w:customStyle="1" w:styleId="SidhuvudChar">
    <w:name w:val="Sidhuvud Char"/>
    <w:basedOn w:val="Standardstycketeckensnitt"/>
    <w:link w:val="Sidhuvud"/>
    <w:uiPriority w:val="99"/>
    <w:rsid w:val="00F55934"/>
  </w:style>
  <w:style w:type="paragraph" w:styleId="Sidfot">
    <w:name w:val="footer"/>
    <w:basedOn w:val="Normal"/>
    <w:link w:val="SidfotChar"/>
    <w:uiPriority w:val="99"/>
    <w:unhideWhenUsed/>
    <w:rsid w:val="00F55934"/>
    <w:pPr>
      <w:tabs>
        <w:tab w:val="center" w:pos="4513"/>
        <w:tab w:val="right" w:pos="9026"/>
      </w:tabs>
    </w:pPr>
  </w:style>
  <w:style w:type="character" w:customStyle="1" w:styleId="SidfotChar">
    <w:name w:val="Sidfot Char"/>
    <w:basedOn w:val="Standardstycketeckensnitt"/>
    <w:link w:val="Sidfot"/>
    <w:uiPriority w:val="99"/>
    <w:rsid w:val="00F55934"/>
  </w:style>
  <w:style w:type="paragraph" w:styleId="Liststycke">
    <w:name w:val="List Paragraph"/>
    <w:basedOn w:val="Normal"/>
    <w:uiPriority w:val="34"/>
    <w:qFormat/>
    <w:rsid w:val="0006758F"/>
    <w:pPr>
      <w:contextualSpacing/>
    </w:pPr>
  </w:style>
  <w:style w:type="character" w:styleId="Sidnummer">
    <w:name w:val="page number"/>
    <w:basedOn w:val="Standardstycketeckensnitt"/>
    <w:uiPriority w:val="99"/>
    <w:semiHidden/>
    <w:unhideWhenUsed/>
    <w:rsid w:val="00741152"/>
  </w:style>
  <w:style w:type="paragraph" w:styleId="Ballongtext">
    <w:name w:val="Balloon Text"/>
    <w:basedOn w:val="Normal"/>
    <w:link w:val="BallongtextChar"/>
    <w:uiPriority w:val="99"/>
    <w:semiHidden/>
    <w:unhideWhenUsed/>
    <w:rsid w:val="00741152"/>
    <w:rPr>
      <w:sz w:val="18"/>
      <w:szCs w:val="18"/>
    </w:rPr>
  </w:style>
  <w:style w:type="character" w:customStyle="1" w:styleId="BallongtextChar">
    <w:name w:val="Ballongtext Char"/>
    <w:basedOn w:val="Standardstycketeckensnitt"/>
    <w:link w:val="Ballongtext"/>
    <w:uiPriority w:val="99"/>
    <w:semiHidden/>
    <w:rsid w:val="00741152"/>
    <w:rPr>
      <w:sz w:val="18"/>
      <w:szCs w:val="18"/>
    </w:rPr>
  </w:style>
  <w:style w:type="paragraph" w:customStyle="1" w:styleId="Huvudochfot">
    <w:name w:val="Huvud och fot"/>
    <w:qFormat/>
    <w:rsid w:val="000C1F04"/>
    <w:pPr>
      <w:jc w:val="right"/>
    </w:pPr>
    <w:rPr>
      <w:rFonts w:ascii="Libre Baskerville" w:eastAsia="Libre Baskerville" w:hAnsi="Libre Baskerville"/>
      <w:sz w:val="18"/>
      <w:szCs w:val="18"/>
      <w:shd w:val="clear" w:color="auto" w:fill="FFFFFF"/>
    </w:rPr>
  </w:style>
  <w:style w:type="table" w:customStyle="1" w:styleId="1">
    <w:name w:val="1"/>
    <w:basedOn w:val="Normaltabell"/>
    <w:tblPr>
      <w:tblStyleRowBandSize w:val="1"/>
      <w:tblStyleColBandSize w:val="1"/>
    </w:tblPr>
  </w:style>
  <w:style w:type="paragraph" w:customStyle="1" w:styleId="Paragrafrubriker">
    <w:name w:val="Paragrafrubriker"/>
    <w:basedOn w:val="Rubrik2"/>
    <w:link w:val="ParagrafrubrikerChar"/>
    <w:qFormat/>
    <w:rsid w:val="00B60825"/>
    <w:pPr>
      <w:numPr>
        <w:numId w:val="1"/>
      </w:numPr>
    </w:pPr>
    <w:rPr>
      <w:highlight w:val="none"/>
    </w:rPr>
  </w:style>
  <w:style w:type="character" w:customStyle="1" w:styleId="Rubrik2Char">
    <w:name w:val="Rubrik 2 Char"/>
    <w:aliases w:val="Mötespunkt Char"/>
    <w:basedOn w:val="Standardstycketeckensnitt"/>
    <w:link w:val="Rubrik2"/>
    <w:uiPriority w:val="9"/>
    <w:rsid w:val="00B60825"/>
    <w:rPr>
      <w:rFonts w:ascii="Baskerville Old Face" w:eastAsia="Libre Baskerville" w:hAnsi="Baskerville Old Face"/>
      <w:b/>
      <w:smallCaps/>
      <w:sz w:val="30"/>
      <w:szCs w:val="30"/>
    </w:rPr>
  </w:style>
  <w:style w:type="character" w:customStyle="1" w:styleId="ParagrafrubrikerChar">
    <w:name w:val="Paragrafrubriker Char"/>
    <w:basedOn w:val="Rubrik2Char"/>
    <w:link w:val="Paragrafrubriker"/>
    <w:rsid w:val="00B60825"/>
    <w:rPr>
      <w:rFonts w:ascii="Baskerville Old Face" w:eastAsia="Libre Baskerville" w:hAnsi="Baskerville Old Face"/>
      <w:b/>
      <w:smallCaps/>
      <w:sz w:val="30"/>
      <w:szCs w:val="30"/>
      <w:highlight w:val="none"/>
    </w:rPr>
  </w:style>
  <w:style w:type="paragraph" w:styleId="Ingetavstnd">
    <w:name w:val="No Spacing"/>
    <w:uiPriority w:val="1"/>
    <w:qFormat/>
    <w:rsid w:val="00525F12"/>
    <w:rPr>
      <w:shd w:val="clear" w:color="auto" w:fill="FFFFFF"/>
    </w:rPr>
  </w:style>
  <w:style w:type="character" w:customStyle="1" w:styleId="apple-converted-space">
    <w:name w:val="apple-converted-space"/>
    <w:basedOn w:val="Standardstycketeckensnitt"/>
    <w:rsid w:val="00C2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047409">
      <w:bodyDiv w:val="1"/>
      <w:marLeft w:val="0"/>
      <w:marRight w:val="0"/>
      <w:marTop w:val="0"/>
      <w:marBottom w:val="0"/>
      <w:divBdr>
        <w:top w:val="none" w:sz="0" w:space="0" w:color="auto"/>
        <w:left w:val="none" w:sz="0" w:space="0" w:color="auto"/>
        <w:bottom w:val="none" w:sz="0" w:space="0" w:color="auto"/>
        <w:right w:val="none" w:sz="0" w:space="0" w:color="auto"/>
      </w:divBdr>
      <w:divsChild>
        <w:div w:id="1530794123">
          <w:marLeft w:val="0"/>
          <w:marRight w:val="0"/>
          <w:marTop w:val="0"/>
          <w:marBottom w:val="0"/>
          <w:divBdr>
            <w:top w:val="none" w:sz="0" w:space="0" w:color="auto"/>
            <w:left w:val="none" w:sz="0" w:space="0" w:color="auto"/>
            <w:bottom w:val="none" w:sz="0" w:space="0" w:color="auto"/>
            <w:right w:val="none" w:sz="0" w:space="0" w:color="auto"/>
          </w:divBdr>
          <w:divsChild>
            <w:div w:id="1148591515">
              <w:marLeft w:val="0"/>
              <w:marRight w:val="0"/>
              <w:marTop w:val="0"/>
              <w:marBottom w:val="0"/>
              <w:divBdr>
                <w:top w:val="none" w:sz="0" w:space="0" w:color="auto"/>
                <w:left w:val="none" w:sz="0" w:space="0" w:color="auto"/>
                <w:bottom w:val="none" w:sz="0" w:space="0" w:color="auto"/>
                <w:right w:val="none" w:sz="0" w:space="0" w:color="auto"/>
              </w:divBdr>
            </w:div>
          </w:divsChild>
        </w:div>
        <w:div w:id="791829271">
          <w:marLeft w:val="0"/>
          <w:marRight w:val="0"/>
          <w:marTop w:val="0"/>
          <w:marBottom w:val="0"/>
          <w:divBdr>
            <w:top w:val="none" w:sz="0" w:space="0" w:color="auto"/>
            <w:left w:val="none" w:sz="0" w:space="0" w:color="auto"/>
            <w:bottom w:val="none" w:sz="0" w:space="0" w:color="auto"/>
            <w:right w:val="none" w:sz="0" w:space="0" w:color="auto"/>
          </w:divBdr>
        </w:div>
      </w:divsChild>
    </w:div>
    <w:div w:id="1399204456">
      <w:bodyDiv w:val="1"/>
      <w:marLeft w:val="0"/>
      <w:marRight w:val="0"/>
      <w:marTop w:val="0"/>
      <w:marBottom w:val="0"/>
      <w:divBdr>
        <w:top w:val="none" w:sz="0" w:space="0" w:color="auto"/>
        <w:left w:val="none" w:sz="0" w:space="0" w:color="auto"/>
        <w:bottom w:val="none" w:sz="0" w:space="0" w:color="auto"/>
        <w:right w:val="none" w:sz="0" w:space="0" w:color="auto"/>
      </w:divBdr>
      <w:divsChild>
        <w:div w:id="171990415">
          <w:marLeft w:val="0"/>
          <w:marRight w:val="0"/>
          <w:marTop w:val="0"/>
          <w:marBottom w:val="0"/>
          <w:divBdr>
            <w:top w:val="none" w:sz="0" w:space="0" w:color="auto"/>
            <w:left w:val="none" w:sz="0" w:space="0" w:color="auto"/>
            <w:bottom w:val="none" w:sz="0" w:space="0" w:color="auto"/>
            <w:right w:val="none" w:sz="0" w:space="0" w:color="auto"/>
          </w:divBdr>
          <w:divsChild>
            <w:div w:id="1103308146">
              <w:marLeft w:val="0"/>
              <w:marRight w:val="0"/>
              <w:marTop w:val="0"/>
              <w:marBottom w:val="0"/>
              <w:divBdr>
                <w:top w:val="none" w:sz="0" w:space="0" w:color="auto"/>
                <w:left w:val="none" w:sz="0" w:space="0" w:color="auto"/>
                <w:bottom w:val="none" w:sz="0" w:space="0" w:color="auto"/>
                <w:right w:val="none" w:sz="0" w:space="0" w:color="auto"/>
              </w:divBdr>
              <w:divsChild>
                <w:div w:id="209417111">
                  <w:marLeft w:val="0"/>
                  <w:marRight w:val="0"/>
                  <w:marTop w:val="0"/>
                  <w:marBottom w:val="0"/>
                  <w:divBdr>
                    <w:top w:val="none" w:sz="0" w:space="0" w:color="auto"/>
                    <w:left w:val="none" w:sz="0" w:space="0" w:color="auto"/>
                    <w:bottom w:val="none" w:sz="0" w:space="0" w:color="auto"/>
                    <w:right w:val="none" w:sz="0" w:space="0" w:color="auto"/>
                  </w:divBdr>
                  <w:divsChild>
                    <w:div w:id="73473190">
                      <w:marLeft w:val="0"/>
                      <w:marRight w:val="0"/>
                      <w:marTop w:val="0"/>
                      <w:marBottom w:val="0"/>
                      <w:divBdr>
                        <w:top w:val="none" w:sz="0" w:space="0" w:color="auto"/>
                        <w:left w:val="none" w:sz="0" w:space="0" w:color="auto"/>
                        <w:bottom w:val="none" w:sz="0" w:space="0" w:color="auto"/>
                        <w:right w:val="none" w:sz="0" w:space="0" w:color="auto"/>
                      </w:divBdr>
                    </w:div>
                  </w:divsChild>
                </w:div>
                <w:div w:id="2107462280">
                  <w:marLeft w:val="0"/>
                  <w:marRight w:val="0"/>
                  <w:marTop w:val="0"/>
                  <w:marBottom w:val="0"/>
                  <w:divBdr>
                    <w:top w:val="none" w:sz="0" w:space="0" w:color="auto"/>
                    <w:left w:val="none" w:sz="0" w:space="0" w:color="auto"/>
                    <w:bottom w:val="none" w:sz="0" w:space="0" w:color="auto"/>
                    <w:right w:val="none" w:sz="0" w:space="0" w:color="auto"/>
                  </w:divBdr>
                  <w:divsChild>
                    <w:div w:id="1853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hias.kack/Desktop/MALL%20Dagord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SoZH6jiB17o1jgQuCumwdcmtbA==">AMUW2mVSTIiQmwgUtIRqUyuACw+4T70jCtI76y9RtPH/zY/KicQC2lujLxVANBIXxRfyBLA5tB1FKKZ/O0nOHamWyp3/f8gxJmERWAleedrZNQH3AwI4z0YGWruycCR4Ih5WFyPtEFyA</go:docsCustomData>
</go:gDocsCustomXmlDataStorage>
</file>

<file path=customXml/itemProps1.xml><?xml version="1.0" encoding="utf-8"?>
<ds:datastoreItem xmlns:ds="http://schemas.openxmlformats.org/officeDocument/2006/customXml" ds:itemID="{2A936357-11B6-C645-8FAF-3D1B88FF41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MALL Dagordning.dotx</Template>
  <TotalTime>75</TotalTime>
  <Pages>6</Pages>
  <Words>814</Words>
  <Characters>4318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Käck</dc:creator>
  <cp:keywords/>
  <dc:description/>
  <cp:lastModifiedBy>Mathias Käck</cp:lastModifiedBy>
  <cp:revision>9</cp:revision>
  <cp:lastPrinted>2024-09-05T09:43:00Z</cp:lastPrinted>
  <dcterms:created xsi:type="dcterms:W3CDTF">2024-08-20T10:59:00Z</dcterms:created>
  <dcterms:modified xsi:type="dcterms:W3CDTF">2024-09-05T09:55:00Z</dcterms:modified>
</cp:coreProperties>
</file>